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9A758" w14:textId="77777777" w:rsidR="00013735" w:rsidRPr="0014193E" w:rsidRDefault="00903FD9" w:rsidP="00013735">
      <w:pPr>
        <w:pStyle w:val="CM14"/>
        <w:spacing w:after="120" w:line="231" w:lineRule="atLeast"/>
        <w:jc w:val="center"/>
        <w:rPr>
          <w:rFonts w:ascii="Times New Roman" w:hAnsi="Times New Roman" w:cs="Times New Roman"/>
          <w:bCs/>
          <w:color w:val="000000"/>
          <w:sz w:val="20"/>
          <w:szCs w:val="20"/>
        </w:rPr>
      </w:pPr>
      <w:r w:rsidRPr="0014193E">
        <w:rPr>
          <w:rFonts w:ascii="Times New Roman" w:hAnsi="Times New Roman" w:cs="Times New Roman"/>
          <w:bCs/>
          <w:color w:val="000000"/>
          <w:sz w:val="20"/>
          <w:szCs w:val="20"/>
        </w:rPr>
        <w:t>BOARD OF TRUSTEES</w:t>
      </w:r>
    </w:p>
    <w:p w14:paraId="6405A1B3" w14:textId="77777777" w:rsidR="00013735" w:rsidRPr="0014193E" w:rsidRDefault="00903FD9" w:rsidP="00013735">
      <w:pPr>
        <w:pStyle w:val="CM14"/>
        <w:spacing w:before="120" w:line="231" w:lineRule="atLeast"/>
        <w:jc w:val="center"/>
        <w:rPr>
          <w:rFonts w:ascii="Times New Roman" w:hAnsi="Times New Roman" w:cs="Times New Roman"/>
          <w:b/>
          <w:bCs/>
          <w:color w:val="000000"/>
          <w:sz w:val="20"/>
          <w:szCs w:val="20"/>
        </w:rPr>
      </w:pPr>
      <w:r w:rsidRPr="0014193E">
        <w:rPr>
          <w:rFonts w:ascii="Times New Roman" w:hAnsi="Times New Roman" w:cs="Times New Roman"/>
          <w:b/>
          <w:bCs/>
          <w:color w:val="000000"/>
          <w:sz w:val="20"/>
          <w:szCs w:val="20"/>
        </w:rPr>
        <w:t>Regular Meeting Minutes</w:t>
      </w:r>
    </w:p>
    <w:p w14:paraId="47193BD9" w14:textId="33EA9F27" w:rsidR="00013735" w:rsidRPr="0014193E" w:rsidRDefault="00190E1C" w:rsidP="00013735">
      <w:pPr>
        <w:pStyle w:val="Default"/>
        <w:jc w:val="center"/>
        <w:rPr>
          <w:rFonts w:ascii="Times New Roman" w:hAnsi="Times New Roman" w:cs="Times New Roman"/>
          <w:sz w:val="20"/>
          <w:szCs w:val="20"/>
        </w:rPr>
      </w:pPr>
      <w:r>
        <w:rPr>
          <w:rFonts w:ascii="Times New Roman" w:hAnsi="Times New Roman" w:cs="Times New Roman"/>
          <w:sz w:val="20"/>
          <w:szCs w:val="20"/>
        </w:rPr>
        <w:t>April 27,</w:t>
      </w:r>
      <w:r w:rsidR="0041363E">
        <w:rPr>
          <w:rFonts w:ascii="Times New Roman" w:hAnsi="Times New Roman" w:cs="Times New Roman"/>
          <w:sz w:val="20"/>
          <w:szCs w:val="20"/>
        </w:rPr>
        <w:t xml:space="preserve"> 2026</w:t>
      </w:r>
    </w:p>
    <w:p w14:paraId="2E19DC49" w14:textId="77777777" w:rsidR="00013735" w:rsidRPr="0014193E" w:rsidRDefault="00013735" w:rsidP="00013735">
      <w:pPr>
        <w:pStyle w:val="Default"/>
        <w:rPr>
          <w:rFonts w:ascii="Times New Roman" w:hAnsi="Times New Roman" w:cs="Times New Roman"/>
          <w:sz w:val="20"/>
          <w:szCs w:val="20"/>
        </w:rPr>
      </w:pPr>
    </w:p>
    <w:p w14:paraId="312497F0" w14:textId="16D0E51A" w:rsidR="00013735" w:rsidRPr="008B6006" w:rsidRDefault="00903FD9" w:rsidP="00013735">
      <w:pPr>
        <w:pStyle w:val="Default"/>
        <w:spacing w:line="231" w:lineRule="atLeast"/>
        <w:rPr>
          <w:rFonts w:ascii="Times New Roman" w:hAnsi="Times New Roman" w:cs="Times New Roman"/>
          <w:sz w:val="20"/>
          <w:szCs w:val="20"/>
        </w:rPr>
      </w:pPr>
      <w:r w:rsidRPr="0014193E">
        <w:rPr>
          <w:rFonts w:ascii="Times New Roman" w:hAnsi="Times New Roman" w:cs="Times New Roman"/>
          <w:b/>
          <w:bCs/>
          <w:sz w:val="20"/>
          <w:szCs w:val="20"/>
        </w:rPr>
        <w:t xml:space="preserve">Presiding Chairperson:  </w:t>
      </w:r>
      <w:r w:rsidR="004F51AC">
        <w:rPr>
          <w:rFonts w:ascii="Times New Roman" w:hAnsi="Times New Roman" w:cs="Times New Roman"/>
          <w:sz w:val="20"/>
          <w:szCs w:val="20"/>
        </w:rPr>
        <w:t>Harl</w:t>
      </w:r>
      <w:r w:rsidR="0031051E">
        <w:rPr>
          <w:rFonts w:ascii="Times New Roman" w:hAnsi="Times New Roman" w:cs="Times New Roman"/>
          <w:sz w:val="20"/>
          <w:szCs w:val="20"/>
        </w:rPr>
        <w:t>a</w:t>
      </w:r>
      <w:r w:rsidR="004F51AC">
        <w:rPr>
          <w:rFonts w:ascii="Times New Roman" w:hAnsi="Times New Roman" w:cs="Times New Roman"/>
          <w:sz w:val="20"/>
          <w:szCs w:val="20"/>
        </w:rPr>
        <w:t>n Holste</w:t>
      </w:r>
      <w:r w:rsidR="00B342FB">
        <w:rPr>
          <w:rFonts w:ascii="Times New Roman" w:hAnsi="Times New Roman" w:cs="Times New Roman"/>
          <w:sz w:val="20"/>
          <w:szCs w:val="20"/>
        </w:rPr>
        <w:t xml:space="preserve">, </w:t>
      </w:r>
      <w:r w:rsidR="00FF2A2F">
        <w:rPr>
          <w:rFonts w:ascii="Times New Roman" w:hAnsi="Times New Roman" w:cs="Times New Roman"/>
          <w:sz w:val="20"/>
          <w:szCs w:val="20"/>
        </w:rPr>
        <w:t>Chairman</w:t>
      </w:r>
      <w:r w:rsidR="00FF2A2F">
        <w:rPr>
          <w:rFonts w:ascii="Times New Roman" w:hAnsi="Times New Roman" w:cs="Times New Roman"/>
          <w:sz w:val="20"/>
          <w:szCs w:val="20"/>
        </w:rPr>
        <w:tab/>
      </w:r>
      <w:r w:rsidR="00FF2A2F">
        <w:rPr>
          <w:rFonts w:ascii="Times New Roman" w:hAnsi="Times New Roman" w:cs="Times New Roman"/>
          <w:sz w:val="20"/>
          <w:szCs w:val="20"/>
        </w:rPr>
        <w:tab/>
      </w:r>
      <w:r w:rsidR="00FF2A2F">
        <w:rPr>
          <w:rFonts w:ascii="Times New Roman" w:hAnsi="Times New Roman" w:cs="Times New Roman"/>
          <w:sz w:val="20"/>
          <w:szCs w:val="20"/>
        </w:rPr>
        <w:tab/>
      </w:r>
      <w:r w:rsidR="00B342FB">
        <w:rPr>
          <w:rFonts w:ascii="Times New Roman" w:hAnsi="Times New Roman" w:cs="Times New Roman"/>
          <w:sz w:val="20"/>
          <w:szCs w:val="20"/>
        </w:rPr>
        <w:t xml:space="preserve">               </w:t>
      </w:r>
      <w:r>
        <w:rPr>
          <w:rFonts w:ascii="Times New Roman" w:hAnsi="Times New Roman" w:cs="Times New Roman"/>
          <w:b/>
          <w:bCs/>
          <w:sz w:val="20"/>
          <w:szCs w:val="20"/>
        </w:rPr>
        <w:t xml:space="preserve">Secretary: </w:t>
      </w:r>
      <w:r w:rsidR="004F51AC" w:rsidRPr="004F51AC">
        <w:rPr>
          <w:rFonts w:ascii="Times New Roman" w:hAnsi="Times New Roman" w:cs="Times New Roman"/>
          <w:sz w:val="20"/>
          <w:szCs w:val="20"/>
        </w:rPr>
        <w:t>Rosalie</w:t>
      </w:r>
      <w:r w:rsidR="004F51AC">
        <w:rPr>
          <w:rFonts w:ascii="Times New Roman" w:hAnsi="Times New Roman" w:cs="Times New Roman"/>
          <w:bCs/>
          <w:sz w:val="20"/>
          <w:szCs w:val="20"/>
        </w:rPr>
        <w:t xml:space="preserve"> Ross</w:t>
      </w:r>
    </w:p>
    <w:p w14:paraId="63E5AD99" w14:textId="77777777" w:rsidR="00013735" w:rsidRPr="0014193E" w:rsidRDefault="00903FD9" w:rsidP="00013735">
      <w:pPr>
        <w:pStyle w:val="Default"/>
        <w:rPr>
          <w:rFonts w:ascii="Times New Roman" w:hAnsi="Times New Roman" w:cs="Times New Roman"/>
          <w:sz w:val="20"/>
          <w:szCs w:val="20"/>
        </w:rPr>
      </w:pPr>
      <w:r w:rsidRPr="0014193E">
        <w:rPr>
          <w:rFonts w:ascii="Times New Roman" w:hAnsi="Times New Roman" w:cs="Times New Roman"/>
          <w:sz w:val="20"/>
          <w:szCs w:val="20"/>
        </w:rPr>
        <w:t>____________________________________________________________________________________________________</w:t>
      </w:r>
    </w:p>
    <w:p w14:paraId="7D41B77F" w14:textId="77777777" w:rsidR="00EB227D" w:rsidRDefault="00EB227D" w:rsidP="001E641E">
      <w:pPr>
        <w:pStyle w:val="CM14"/>
        <w:rPr>
          <w:rFonts w:ascii="Times New Roman" w:hAnsi="Times New Roman" w:cs="Times New Roman"/>
          <w:b/>
          <w:bCs/>
          <w:i/>
          <w:color w:val="000000"/>
          <w:sz w:val="20"/>
          <w:szCs w:val="20"/>
          <w:u w:val="single"/>
        </w:rPr>
      </w:pPr>
    </w:p>
    <w:p w14:paraId="5D297913" w14:textId="77777777" w:rsidR="00013735" w:rsidRDefault="00903FD9" w:rsidP="001E641E">
      <w:pPr>
        <w:pStyle w:val="CM14"/>
        <w:rPr>
          <w:rFonts w:ascii="Times New Roman" w:hAnsi="Times New Roman" w:cs="Times New Roman"/>
          <w:b/>
          <w:bCs/>
          <w:i/>
          <w:color w:val="000000"/>
          <w:sz w:val="20"/>
          <w:szCs w:val="20"/>
          <w:u w:val="single"/>
        </w:rPr>
      </w:pPr>
      <w:bookmarkStart w:id="0" w:name="_Hlk144193338"/>
      <w:r w:rsidRPr="00EB227D">
        <w:rPr>
          <w:rFonts w:ascii="Times New Roman" w:hAnsi="Times New Roman" w:cs="Times New Roman"/>
          <w:b/>
          <w:bCs/>
          <w:i/>
          <w:color w:val="000000"/>
          <w:sz w:val="20"/>
          <w:szCs w:val="20"/>
          <w:u w:val="single"/>
        </w:rPr>
        <w:t>Attendance:</w:t>
      </w:r>
    </w:p>
    <w:p w14:paraId="1B16A426" w14:textId="77777777" w:rsidR="00B96739" w:rsidRPr="00B96739" w:rsidRDefault="00B96739" w:rsidP="00B96739">
      <w:pPr>
        <w:pStyle w:val="Default"/>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971"/>
      </w:tblGrid>
      <w:tr w:rsidR="00B342FB" w14:paraId="1BF5E895" w14:textId="77777777" w:rsidTr="00806343">
        <w:tc>
          <w:tcPr>
            <w:tcW w:w="4320" w:type="dxa"/>
          </w:tcPr>
          <w:p w14:paraId="4EA3FBE7" w14:textId="77777777" w:rsidR="00B342FB" w:rsidRPr="002345C6" w:rsidRDefault="00B342FB" w:rsidP="00FF2A2F">
            <w:pPr>
              <w:pStyle w:val="ListParagraph"/>
              <w:spacing w:after="0"/>
              <w:ind w:left="0"/>
              <w:rPr>
                <w:rFonts w:ascii="Times New Roman" w:hAnsi="Times New Roman" w:cs="Times New Roman"/>
                <w:b/>
                <w:i/>
                <w:sz w:val="20"/>
                <w:szCs w:val="20"/>
              </w:rPr>
            </w:pPr>
            <w:r w:rsidRPr="002345C6">
              <w:rPr>
                <w:rFonts w:ascii="Times New Roman" w:hAnsi="Times New Roman" w:cs="Times New Roman"/>
                <w:b/>
                <w:i/>
                <w:sz w:val="20"/>
                <w:szCs w:val="20"/>
              </w:rPr>
              <w:t>Board Members present:</w:t>
            </w:r>
            <w:r w:rsidRPr="002345C6">
              <w:rPr>
                <w:rFonts w:ascii="Times New Roman" w:hAnsi="Times New Roman" w:cs="Times New Roman"/>
                <w:b/>
                <w:sz w:val="20"/>
                <w:szCs w:val="20"/>
              </w:rPr>
              <w:t xml:space="preserve">  </w:t>
            </w:r>
            <w:r w:rsidRPr="002345C6">
              <w:rPr>
                <w:rFonts w:ascii="Times New Roman" w:hAnsi="Times New Roman" w:cs="Times New Roman"/>
                <w:b/>
                <w:sz w:val="20"/>
                <w:szCs w:val="20"/>
              </w:rPr>
              <w:tab/>
            </w:r>
          </w:p>
        </w:tc>
        <w:tc>
          <w:tcPr>
            <w:tcW w:w="4971" w:type="dxa"/>
          </w:tcPr>
          <w:p w14:paraId="0403AC4E" w14:textId="77777777" w:rsidR="00B342FB" w:rsidRDefault="00B342FB" w:rsidP="00FF2A2F">
            <w:pPr>
              <w:pStyle w:val="ListParagraph"/>
              <w:spacing w:after="0"/>
              <w:ind w:left="0"/>
              <w:rPr>
                <w:rFonts w:ascii="Times New Roman" w:hAnsi="Times New Roman" w:cs="Times New Roman"/>
                <w:b/>
                <w:i/>
                <w:sz w:val="20"/>
                <w:szCs w:val="20"/>
              </w:rPr>
            </w:pPr>
            <w:r w:rsidRPr="00FF2A2F">
              <w:rPr>
                <w:rFonts w:ascii="Times New Roman" w:hAnsi="Times New Roman" w:cs="Times New Roman"/>
                <w:b/>
                <w:i/>
                <w:sz w:val="20"/>
                <w:szCs w:val="20"/>
              </w:rPr>
              <w:t>Members absent:</w:t>
            </w:r>
          </w:p>
        </w:tc>
      </w:tr>
      <w:tr w:rsidR="00385131" w:rsidRPr="00031623" w14:paraId="712B92EB" w14:textId="77777777" w:rsidTr="00806343">
        <w:tc>
          <w:tcPr>
            <w:tcW w:w="4320" w:type="dxa"/>
          </w:tcPr>
          <w:p w14:paraId="7A56368F" w14:textId="77777777" w:rsidR="0081794F" w:rsidRPr="00D04B01" w:rsidRDefault="0081794F" w:rsidP="0081794F">
            <w:pPr>
              <w:pStyle w:val="ListParagraph"/>
              <w:spacing w:after="0"/>
              <w:ind w:left="0"/>
              <w:rPr>
                <w:rFonts w:ascii="Times New Roman" w:hAnsi="Times New Roman" w:cs="Times New Roman"/>
                <w:bCs/>
                <w:iCs/>
                <w:sz w:val="20"/>
                <w:szCs w:val="20"/>
              </w:rPr>
            </w:pPr>
            <w:r w:rsidRPr="00D04B01">
              <w:rPr>
                <w:rFonts w:ascii="Times New Roman" w:hAnsi="Times New Roman" w:cs="Times New Roman"/>
                <w:bCs/>
                <w:iCs/>
                <w:sz w:val="20"/>
                <w:szCs w:val="20"/>
              </w:rPr>
              <w:t>Harlan Holste, Chairman</w:t>
            </w:r>
          </w:p>
          <w:p w14:paraId="421D5517" w14:textId="0D8BA78B" w:rsidR="0081794F" w:rsidRDefault="0081794F" w:rsidP="00887C68">
            <w:pPr>
              <w:pStyle w:val="ListParagraph"/>
              <w:spacing w:after="0"/>
              <w:ind w:left="0"/>
              <w:rPr>
                <w:rFonts w:ascii="Times New Roman" w:hAnsi="Times New Roman" w:cs="Times New Roman"/>
                <w:bCs/>
                <w:iCs/>
                <w:sz w:val="20"/>
                <w:szCs w:val="20"/>
              </w:rPr>
            </w:pPr>
            <w:r w:rsidRPr="00D04B01">
              <w:rPr>
                <w:rFonts w:ascii="Times New Roman" w:hAnsi="Times New Roman" w:cs="Times New Roman"/>
                <w:bCs/>
                <w:iCs/>
                <w:sz w:val="20"/>
                <w:szCs w:val="20"/>
              </w:rPr>
              <w:t xml:space="preserve">Matt Wolters, Vice Chairman </w:t>
            </w:r>
          </w:p>
          <w:p w14:paraId="15555357" w14:textId="77777777" w:rsidR="00A966A2" w:rsidRPr="00D04B01" w:rsidRDefault="00A966A2" w:rsidP="00A966A2">
            <w:pPr>
              <w:pStyle w:val="ListParagraph"/>
              <w:spacing w:after="0"/>
              <w:ind w:left="0"/>
              <w:rPr>
                <w:rFonts w:ascii="Times New Roman" w:hAnsi="Times New Roman" w:cs="Times New Roman"/>
                <w:bCs/>
                <w:iCs/>
                <w:sz w:val="20"/>
                <w:szCs w:val="20"/>
              </w:rPr>
            </w:pPr>
            <w:r w:rsidRPr="00D04B01">
              <w:rPr>
                <w:rFonts w:ascii="Times New Roman" w:hAnsi="Times New Roman" w:cs="Times New Roman"/>
                <w:bCs/>
                <w:iCs/>
                <w:sz w:val="20"/>
                <w:szCs w:val="20"/>
              </w:rPr>
              <w:t xml:space="preserve">Rosalie Ross, Secretary </w:t>
            </w:r>
          </w:p>
          <w:p w14:paraId="55F439AC" w14:textId="1E686643" w:rsidR="00A966A2" w:rsidRDefault="00483593" w:rsidP="00187471">
            <w:pPr>
              <w:pStyle w:val="ListParagraph"/>
              <w:spacing w:after="0"/>
              <w:ind w:left="0"/>
              <w:rPr>
                <w:rFonts w:ascii="Times New Roman" w:hAnsi="Times New Roman" w:cs="Times New Roman"/>
                <w:bCs/>
                <w:iCs/>
                <w:sz w:val="20"/>
                <w:szCs w:val="20"/>
              </w:rPr>
            </w:pPr>
            <w:r w:rsidRPr="00D04B01">
              <w:rPr>
                <w:rFonts w:ascii="Times New Roman" w:hAnsi="Times New Roman" w:cs="Times New Roman"/>
                <w:bCs/>
                <w:iCs/>
                <w:sz w:val="20"/>
                <w:szCs w:val="20"/>
              </w:rPr>
              <w:t>Karen Fikan</w:t>
            </w:r>
            <w:r w:rsidR="001419C9" w:rsidRPr="00D04B01">
              <w:rPr>
                <w:rFonts w:ascii="Times New Roman" w:hAnsi="Times New Roman" w:cs="Times New Roman"/>
                <w:bCs/>
                <w:iCs/>
                <w:sz w:val="20"/>
                <w:szCs w:val="20"/>
              </w:rPr>
              <w:t>, Treasurer</w:t>
            </w:r>
          </w:p>
          <w:p w14:paraId="2C206068" w14:textId="68228915" w:rsidR="00A26B3F" w:rsidRPr="005C4A8C" w:rsidRDefault="00E037E1" w:rsidP="00187471">
            <w:pPr>
              <w:pStyle w:val="ListParagraph"/>
              <w:spacing w:after="0"/>
              <w:ind w:left="0"/>
              <w:rPr>
                <w:rFonts w:ascii="Times New Roman" w:hAnsi="Times New Roman" w:cs="Times New Roman"/>
                <w:bCs/>
                <w:iCs/>
                <w:sz w:val="20"/>
                <w:szCs w:val="20"/>
              </w:rPr>
            </w:pPr>
            <w:r w:rsidRPr="00D04B01">
              <w:rPr>
                <w:rFonts w:ascii="Times New Roman" w:hAnsi="Times New Roman" w:cs="Times New Roman"/>
                <w:bCs/>
                <w:iCs/>
                <w:sz w:val="20"/>
                <w:szCs w:val="20"/>
              </w:rPr>
              <w:t>Scott Ross</w:t>
            </w:r>
          </w:p>
          <w:p w14:paraId="089373DB" w14:textId="717A3134" w:rsidR="00190E1C" w:rsidRPr="00D04B01" w:rsidRDefault="00190E1C" w:rsidP="0041363E">
            <w:pPr>
              <w:pStyle w:val="ListParagraph"/>
              <w:spacing w:after="0"/>
              <w:ind w:left="0"/>
              <w:rPr>
                <w:rFonts w:ascii="Times New Roman" w:hAnsi="Times New Roman" w:cs="Times New Roman"/>
                <w:bCs/>
                <w:iCs/>
                <w:sz w:val="20"/>
                <w:szCs w:val="20"/>
              </w:rPr>
            </w:pPr>
            <w:r w:rsidRPr="00833546">
              <w:rPr>
                <w:rFonts w:ascii="Times New Roman" w:hAnsi="Times New Roman" w:cs="Times New Roman"/>
                <w:bCs/>
                <w:iCs/>
                <w:sz w:val="20"/>
                <w:szCs w:val="20"/>
              </w:rPr>
              <w:t>Dan Fields</w:t>
            </w:r>
            <w:r>
              <w:rPr>
                <w:rFonts w:ascii="Times New Roman" w:hAnsi="Times New Roman" w:cs="Times New Roman"/>
                <w:bCs/>
                <w:iCs/>
                <w:sz w:val="20"/>
                <w:szCs w:val="20"/>
              </w:rPr>
              <w:t xml:space="preserve"> – via Teams </w:t>
            </w:r>
          </w:p>
          <w:p w14:paraId="58EACDF2" w14:textId="77777777" w:rsidR="005C4A8C" w:rsidRPr="00031623" w:rsidRDefault="005C4A8C" w:rsidP="009A090C">
            <w:pPr>
              <w:pStyle w:val="ListParagraph"/>
              <w:spacing w:after="0"/>
              <w:ind w:left="0"/>
              <w:rPr>
                <w:rFonts w:ascii="Times New Roman" w:hAnsi="Times New Roman" w:cs="Times New Roman"/>
                <w:bCs/>
                <w:iCs/>
                <w:sz w:val="20"/>
                <w:szCs w:val="20"/>
              </w:rPr>
            </w:pPr>
          </w:p>
          <w:p w14:paraId="5B5E2CF5" w14:textId="70402748" w:rsidR="009A090C" w:rsidRPr="00031623" w:rsidRDefault="009A090C" w:rsidP="00385131">
            <w:pPr>
              <w:pStyle w:val="ListParagraph"/>
              <w:spacing w:after="0"/>
              <w:ind w:left="0"/>
              <w:rPr>
                <w:rFonts w:ascii="Times New Roman" w:hAnsi="Times New Roman" w:cs="Times New Roman"/>
                <w:bCs/>
                <w:iCs/>
                <w:sz w:val="20"/>
                <w:szCs w:val="20"/>
              </w:rPr>
            </w:pPr>
          </w:p>
        </w:tc>
        <w:tc>
          <w:tcPr>
            <w:tcW w:w="4971" w:type="dxa"/>
          </w:tcPr>
          <w:p w14:paraId="3F4D1EBE" w14:textId="77777777" w:rsidR="00190E1C" w:rsidRDefault="00190E1C" w:rsidP="00190E1C">
            <w:pPr>
              <w:pStyle w:val="ListParagraph"/>
              <w:spacing w:after="0"/>
              <w:ind w:left="0"/>
              <w:rPr>
                <w:rFonts w:ascii="Times New Roman" w:hAnsi="Times New Roman" w:cs="Times New Roman"/>
                <w:bCs/>
                <w:iCs/>
                <w:sz w:val="20"/>
                <w:szCs w:val="20"/>
              </w:rPr>
            </w:pPr>
            <w:r w:rsidRPr="00D04B01">
              <w:rPr>
                <w:rFonts w:ascii="Times New Roman" w:hAnsi="Times New Roman" w:cs="Times New Roman"/>
                <w:bCs/>
                <w:iCs/>
                <w:sz w:val="20"/>
                <w:szCs w:val="20"/>
              </w:rPr>
              <w:t xml:space="preserve">Loren Erway </w:t>
            </w:r>
          </w:p>
          <w:p w14:paraId="1D2C8932" w14:textId="77777777" w:rsidR="00190E1C" w:rsidRPr="00D04B01" w:rsidRDefault="00190E1C" w:rsidP="00190E1C">
            <w:pPr>
              <w:pStyle w:val="ListParagraph"/>
              <w:spacing w:after="0"/>
              <w:ind w:left="0"/>
              <w:rPr>
                <w:rFonts w:ascii="Times New Roman" w:hAnsi="Times New Roman" w:cs="Times New Roman"/>
                <w:bCs/>
                <w:iCs/>
                <w:sz w:val="20"/>
                <w:szCs w:val="20"/>
              </w:rPr>
            </w:pPr>
            <w:r w:rsidRPr="00D04B01">
              <w:rPr>
                <w:rFonts w:ascii="Times New Roman" w:hAnsi="Times New Roman" w:cs="Times New Roman"/>
                <w:bCs/>
                <w:iCs/>
                <w:sz w:val="20"/>
                <w:szCs w:val="20"/>
              </w:rPr>
              <w:t xml:space="preserve">Cedric Green </w:t>
            </w:r>
          </w:p>
          <w:p w14:paraId="46EF9B74" w14:textId="219BE865" w:rsidR="009A090C" w:rsidRPr="00031623" w:rsidRDefault="009A090C" w:rsidP="00190E1C">
            <w:pPr>
              <w:pStyle w:val="ListParagraph"/>
              <w:spacing w:after="0"/>
              <w:ind w:left="0"/>
              <w:rPr>
                <w:rFonts w:ascii="Times New Roman" w:hAnsi="Times New Roman" w:cs="Times New Roman"/>
                <w:bCs/>
                <w:iCs/>
                <w:sz w:val="20"/>
                <w:szCs w:val="20"/>
              </w:rPr>
            </w:pPr>
          </w:p>
        </w:tc>
      </w:tr>
      <w:tr w:rsidR="00385131" w:rsidRPr="00031623" w14:paraId="1AA37A5A" w14:textId="77777777" w:rsidTr="00806343">
        <w:tc>
          <w:tcPr>
            <w:tcW w:w="4320" w:type="dxa"/>
          </w:tcPr>
          <w:p w14:paraId="2F542EA0" w14:textId="77777777" w:rsidR="00385131" w:rsidRDefault="00385131" w:rsidP="00385131">
            <w:pPr>
              <w:spacing w:after="0"/>
              <w:rPr>
                <w:rFonts w:ascii="Times New Roman" w:hAnsi="Times New Roman"/>
                <w:b/>
                <w:i/>
                <w:sz w:val="20"/>
                <w:szCs w:val="20"/>
              </w:rPr>
            </w:pPr>
            <w:r w:rsidRPr="00031623">
              <w:rPr>
                <w:rFonts w:ascii="Times New Roman" w:hAnsi="Times New Roman"/>
                <w:b/>
                <w:i/>
                <w:sz w:val="20"/>
                <w:szCs w:val="20"/>
              </w:rPr>
              <w:t xml:space="preserve">Guests:  </w:t>
            </w:r>
          </w:p>
          <w:p w14:paraId="0CD0C78F" w14:textId="77E2F5F8" w:rsidR="00F7754B" w:rsidRDefault="00190E1C" w:rsidP="0081794F">
            <w:pPr>
              <w:spacing w:after="0"/>
              <w:rPr>
                <w:rFonts w:ascii="Times New Roman" w:hAnsi="Times New Roman"/>
                <w:bCs/>
                <w:iCs/>
                <w:sz w:val="20"/>
                <w:szCs w:val="20"/>
              </w:rPr>
            </w:pPr>
            <w:r>
              <w:rPr>
                <w:rFonts w:ascii="Times New Roman" w:hAnsi="Times New Roman"/>
                <w:bCs/>
                <w:iCs/>
                <w:sz w:val="20"/>
                <w:szCs w:val="20"/>
              </w:rPr>
              <w:t>Jill Berry Bowen, Let’s Lead coach</w:t>
            </w:r>
            <w:r w:rsidR="00E93B15">
              <w:rPr>
                <w:rFonts w:ascii="Times New Roman" w:hAnsi="Times New Roman"/>
                <w:bCs/>
                <w:iCs/>
                <w:sz w:val="20"/>
                <w:szCs w:val="20"/>
              </w:rPr>
              <w:t xml:space="preserve"> – until 6:00</w:t>
            </w:r>
          </w:p>
          <w:p w14:paraId="49BB0024" w14:textId="127A04A9" w:rsidR="00190E1C" w:rsidRPr="00031623" w:rsidRDefault="00190E1C" w:rsidP="0081794F">
            <w:pPr>
              <w:spacing w:after="0"/>
              <w:rPr>
                <w:rFonts w:ascii="Times New Roman" w:hAnsi="Times New Roman"/>
                <w:bCs/>
                <w:iCs/>
                <w:sz w:val="20"/>
                <w:szCs w:val="20"/>
              </w:rPr>
            </w:pPr>
            <w:r>
              <w:rPr>
                <w:rFonts w:ascii="Times New Roman" w:hAnsi="Times New Roman"/>
                <w:bCs/>
                <w:iCs/>
                <w:sz w:val="20"/>
                <w:szCs w:val="20"/>
              </w:rPr>
              <w:t>Dr. Elisabeth Fonatain, Let’s Lead coach</w:t>
            </w:r>
            <w:r w:rsidR="00E93B15">
              <w:rPr>
                <w:rFonts w:ascii="Times New Roman" w:hAnsi="Times New Roman"/>
                <w:bCs/>
                <w:iCs/>
                <w:sz w:val="20"/>
                <w:szCs w:val="20"/>
              </w:rPr>
              <w:t xml:space="preserve"> – until 6:00</w:t>
            </w:r>
          </w:p>
        </w:tc>
        <w:tc>
          <w:tcPr>
            <w:tcW w:w="4971" w:type="dxa"/>
          </w:tcPr>
          <w:p w14:paraId="26014AE8" w14:textId="77777777" w:rsidR="00385131" w:rsidRPr="00031623" w:rsidRDefault="00385131" w:rsidP="00385131">
            <w:pPr>
              <w:pStyle w:val="ListParagraph"/>
              <w:spacing w:after="0"/>
              <w:ind w:left="0"/>
              <w:rPr>
                <w:rFonts w:ascii="Times New Roman" w:hAnsi="Times New Roman" w:cs="Times New Roman"/>
                <w:b/>
                <w:i/>
                <w:sz w:val="20"/>
                <w:szCs w:val="20"/>
              </w:rPr>
            </w:pPr>
          </w:p>
        </w:tc>
      </w:tr>
      <w:tr w:rsidR="00385131" w:rsidRPr="00031623" w14:paraId="73F88E12" w14:textId="77777777" w:rsidTr="00806343">
        <w:tc>
          <w:tcPr>
            <w:tcW w:w="4320" w:type="dxa"/>
          </w:tcPr>
          <w:p w14:paraId="462315C7" w14:textId="05293C63" w:rsidR="000D0E56" w:rsidRPr="00031623" w:rsidRDefault="000D0E56" w:rsidP="00975FB5">
            <w:pPr>
              <w:spacing w:after="0"/>
              <w:rPr>
                <w:rFonts w:ascii="Times New Roman" w:hAnsi="Times New Roman"/>
                <w:bCs/>
                <w:iCs/>
                <w:sz w:val="20"/>
                <w:szCs w:val="20"/>
              </w:rPr>
            </w:pPr>
          </w:p>
        </w:tc>
        <w:tc>
          <w:tcPr>
            <w:tcW w:w="4971" w:type="dxa"/>
          </w:tcPr>
          <w:p w14:paraId="4B075945" w14:textId="77777777" w:rsidR="00385131" w:rsidRPr="00031623" w:rsidRDefault="00385131" w:rsidP="00385131">
            <w:pPr>
              <w:pStyle w:val="ListParagraph"/>
              <w:spacing w:after="0"/>
              <w:ind w:left="0"/>
              <w:rPr>
                <w:rFonts w:ascii="Times New Roman" w:hAnsi="Times New Roman" w:cs="Times New Roman"/>
                <w:b/>
                <w:i/>
                <w:sz w:val="20"/>
                <w:szCs w:val="20"/>
              </w:rPr>
            </w:pPr>
          </w:p>
        </w:tc>
      </w:tr>
    </w:tbl>
    <w:p w14:paraId="7DDC1636" w14:textId="7E8DD79D" w:rsidR="00FF2A2F" w:rsidRPr="00031623" w:rsidRDefault="00FF2A2F" w:rsidP="00B342FB">
      <w:pPr>
        <w:spacing w:after="0"/>
        <w:rPr>
          <w:rFonts w:ascii="Times New Roman" w:hAnsi="Times New Roman"/>
          <w:sz w:val="20"/>
          <w:szCs w:val="20"/>
        </w:rPr>
      </w:pPr>
      <w:r w:rsidRPr="00031623">
        <w:rPr>
          <w:rFonts w:ascii="Times New Roman" w:hAnsi="Times New Roman"/>
          <w:sz w:val="20"/>
          <w:szCs w:val="20"/>
        </w:rPr>
        <w:tab/>
      </w:r>
      <w:r w:rsidRPr="00031623">
        <w:rPr>
          <w:rFonts w:ascii="Times New Roman" w:hAnsi="Times New Roman"/>
          <w:sz w:val="20"/>
          <w:szCs w:val="20"/>
        </w:rPr>
        <w:tab/>
      </w:r>
    </w:p>
    <w:tbl>
      <w:tblPr>
        <w:tblStyle w:val="TableGrid"/>
        <w:tblW w:w="9399"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4"/>
        <w:gridCol w:w="2792"/>
        <w:gridCol w:w="2314"/>
        <w:gridCol w:w="1979"/>
      </w:tblGrid>
      <w:tr w:rsidR="00B342FB" w:rsidRPr="00031623" w14:paraId="68B8A509" w14:textId="77777777" w:rsidTr="00AC6B07">
        <w:trPr>
          <w:gridAfter w:val="1"/>
          <w:wAfter w:w="1979" w:type="dxa"/>
        </w:trPr>
        <w:tc>
          <w:tcPr>
            <w:tcW w:w="5106" w:type="dxa"/>
            <w:gridSpan w:val="2"/>
          </w:tcPr>
          <w:p w14:paraId="7F4D19CA" w14:textId="77777777" w:rsidR="00B342FB" w:rsidRPr="00031623" w:rsidRDefault="00B342FB" w:rsidP="00B342FB">
            <w:pPr>
              <w:pStyle w:val="ListParagraph"/>
              <w:spacing w:after="0"/>
              <w:ind w:left="0"/>
              <w:rPr>
                <w:rFonts w:ascii="Times New Roman" w:hAnsi="Times New Roman" w:cs="Times New Roman"/>
                <w:sz w:val="20"/>
                <w:szCs w:val="20"/>
              </w:rPr>
            </w:pPr>
            <w:r w:rsidRPr="00031623">
              <w:rPr>
                <w:rFonts w:ascii="Times New Roman" w:hAnsi="Times New Roman" w:cs="Times New Roman"/>
                <w:b/>
                <w:i/>
                <w:sz w:val="20"/>
                <w:szCs w:val="20"/>
              </w:rPr>
              <w:t>Administrative Team Staff Present:</w:t>
            </w:r>
            <w:r w:rsidRPr="00031623">
              <w:rPr>
                <w:rFonts w:ascii="Times New Roman" w:hAnsi="Times New Roman" w:cs="Times New Roman"/>
                <w:i/>
                <w:sz w:val="20"/>
                <w:szCs w:val="20"/>
              </w:rPr>
              <w:tab/>
              <w:t xml:space="preserve">          </w:t>
            </w:r>
          </w:p>
        </w:tc>
        <w:tc>
          <w:tcPr>
            <w:tcW w:w="2314" w:type="dxa"/>
          </w:tcPr>
          <w:p w14:paraId="4BE3441B" w14:textId="19DF34DC" w:rsidR="00B342FB" w:rsidRPr="00031623" w:rsidRDefault="00B342FB" w:rsidP="00B342FB">
            <w:pPr>
              <w:pStyle w:val="ListParagraph"/>
              <w:spacing w:after="0"/>
              <w:ind w:left="0"/>
              <w:rPr>
                <w:rFonts w:ascii="Times New Roman" w:hAnsi="Times New Roman" w:cs="Times New Roman"/>
                <w:sz w:val="20"/>
                <w:szCs w:val="20"/>
              </w:rPr>
            </w:pPr>
          </w:p>
        </w:tc>
      </w:tr>
      <w:tr w:rsidR="00887C68" w:rsidRPr="00031623" w14:paraId="5FCD8B56" w14:textId="77777777" w:rsidTr="00AC6B07">
        <w:trPr>
          <w:gridAfter w:val="1"/>
          <w:wAfter w:w="1979" w:type="dxa"/>
        </w:trPr>
        <w:tc>
          <w:tcPr>
            <w:tcW w:w="5106" w:type="dxa"/>
            <w:gridSpan w:val="2"/>
          </w:tcPr>
          <w:p w14:paraId="4ACDDFC5" w14:textId="180BAD78" w:rsidR="00887C68" w:rsidRPr="00D04B01" w:rsidRDefault="00887C68" w:rsidP="00887C68">
            <w:pPr>
              <w:pStyle w:val="ListParagraph"/>
              <w:spacing w:after="0"/>
              <w:ind w:left="0"/>
              <w:rPr>
                <w:rFonts w:ascii="Times New Roman" w:hAnsi="Times New Roman" w:cs="Times New Roman"/>
                <w:sz w:val="20"/>
                <w:szCs w:val="20"/>
              </w:rPr>
            </w:pPr>
          </w:p>
        </w:tc>
        <w:tc>
          <w:tcPr>
            <w:tcW w:w="2314" w:type="dxa"/>
          </w:tcPr>
          <w:p w14:paraId="570E6F38" w14:textId="77777777" w:rsidR="00887C68" w:rsidRPr="00031623" w:rsidRDefault="00887C68" w:rsidP="00887C68">
            <w:pPr>
              <w:pStyle w:val="ListParagraph"/>
              <w:spacing w:after="0"/>
              <w:ind w:left="0"/>
              <w:rPr>
                <w:rFonts w:ascii="Times New Roman" w:hAnsi="Times New Roman" w:cs="Times New Roman"/>
                <w:sz w:val="20"/>
                <w:szCs w:val="20"/>
              </w:rPr>
            </w:pPr>
          </w:p>
        </w:tc>
      </w:tr>
      <w:tr w:rsidR="00887C68" w:rsidRPr="00587643" w14:paraId="06A97103" w14:textId="77777777" w:rsidTr="00AC6B07">
        <w:trPr>
          <w:gridAfter w:val="1"/>
          <w:wAfter w:w="1979" w:type="dxa"/>
          <w:trHeight w:val="169"/>
        </w:trPr>
        <w:tc>
          <w:tcPr>
            <w:tcW w:w="5106" w:type="dxa"/>
            <w:gridSpan w:val="2"/>
          </w:tcPr>
          <w:p w14:paraId="5BF3C686" w14:textId="77777777" w:rsidR="00887C68" w:rsidRPr="00D04B01" w:rsidRDefault="00887C68" w:rsidP="00887C68">
            <w:pPr>
              <w:pStyle w:val="ListParagraph"/>
              <w:spacing w:after="0"/>
              <w:ind w:left="0"/>
              <w:rPr>
                <w:rFonts w:ascii="Times New Roman" w:hAnsi="Times New Roman" w:cs="Times New Roman"/>
                <w:sz w:val="20"/>
                <w:szCs w:val="20"/>
              </w:rPr>
            </w:pPr>
            <w:r w:rsidRPr="00D04B01">
              <w:rPr>
                <w:rFonts w:ascii="Times New Roman" w:hAnsi="Times New Roman" w:cs="Times New Roman"/>
                <w:sz w:val="20"/>
                <w:szCs w:val="20"/>
              </w:rPr>
              <w:t>Heather Prideaux, Regional CFO</w:t>
            </w:r>
          </w:p>
          <w:p w14:paraId="3213E1EA" w14:textId="77777777" w:rsidR="00887C68" w:rsidRPr="00D04B01" w:rsidRDefault="00887C68" w:rsidP="00887C68">
            <w:pPr>
              <w:pStyle w:val="ListParagraph"/>
              <w:spacing w:after="0"/>
              <w:ind w:left="0"/>
              <w:rPr>
                <w:rFonts w:ascii="Times New Roman" w:hAnsi="Times New Roman" w:cs="Times New Roman"/>
                <w:sz w:val="20"/>
                <w:szCs w:val="20"/>
              </w:rPr>
            </w:pPr>
            <w:r w:rsidRPr="00D04B01">
              <w:rPr>
                <w:rFonts w:ascii="Times New Roman" w:hAnsi="Times New Roman" w:cs="Times New Roman"/>
                <w:sz w:val="20"/>
                <w:szCs w:val="20"/>
              </w:rPr>
              <w:t xml:space="preserve">Ryan Marvin, Support Services Director </w:t>
            </w:r>
          </w:p>
          <w:p w14:paraId="28A16CD9" w14:textId="1C2898AE" w:rsidR="00887C68" w:rsidRPr="00D04B01" w:rsidRDefault="00887C68" w:rsidP="00887C68">
            <w:pPr>
              <w:pStyle w:val="ListParagraph"/>
              <w:spacing w:after="0"/>
              <w:ind w:left="0"/>
              <w:rPr>
                <w:rFonts w:ascii="Times New Roman" w:hAnsi="Times New Roman" w:cs="Times New Roman"/>
                <w:sz w:val="20"/>
                <w:szCs w:val="20"/>
              </w:rPr>
            </w:pPr>
            <w:r w:rsidRPr="00D04B01">
              <w:rPr>
                <w:rFonts w:ascii="Times New Roman" w:hAnsi="Times New Roman" w:cs="Times New Roman"/>
                <w:sz w:val="20"/>
                <w:szCs w:val="20"/>
              </w:rPr>
              <w:t xml:space="preserve">Amie Powell, Chief </w:t>
            </w:r>
            <w:r w:rsidR="00B34FBD">
              <w:rPr>
                <w:rFonts w:ascii="Times New Roman" w:hAnsi="Times New Roman" w:cs="Times New Roman"/>
                <w:sz w:val="20"/>
                <w:szCs w:val="20"/>
              </w:rPr>
              <w:t xml:space="preserve">of Clinical </w:t>
            </w:r>
            <w:r w:rsidRPr="00D04B01">
              <w:rPr>
                <w:rFonts w:ascii="Times New Roman" w:hAnsi="Times New Roman" w:cs="Times New Roman"/>
                <w:sz w:val="20"/>
                <w:szCs w:val="20"/>
              </w:rPr>
              <w:t xml:space="preserve">Operations </w:t>
            </w:r>
          </w:p>
          <w:p w14:paraId="0BB00F08" w14:textId="77777777" w:rsidR="001C376E" w:rsidRPr="00D04B01" w:rsidRDefault="001419C9" w:rsidP="00D2689A">
            <w:pPr>
              <w:pStyle w:val="ListParagraph"/>
              <w:spacing w:after="0"/>
              <w:ind w:left="0"/>
              <w:rPr>
                <w:rFonts w:ascii="Times New Roman" w:hAnsi="Times New Roman" w:cs="Times New Roman"/>
                <w:sz w:val="20"/>
                <w:szCs w:val="20"/>
              </w:rPr>
            </w:pPr>
            <w:r w:rsidRPr="00D04B01">
              <w:rPr>
                <w:rFonts w:ascii="Times New Roman" w:hAnsi="Times New Roman" w:cs="Times New Roman"/>
                <w:sz w:val="20"/>
                <w:szCs w:val="20"/>
              </w:rPr>
              <w:t xml:space="preserve">Lucretia Stargell, CEO </w:t>
            </w:r>
          </w:p>
          <w:p w14:paraId="08F2DCB6" w14:textId="77777777" w:rsidR="00796D15" w:rsidRDefault="00796D15" w:rsidP="00D2689A">
            <w:pPr>
              <w:pStyle w:val="ListParagraph"/>
              <w:spacing w:after="0"/>
              <w:ind w:left="0"/>
              <w:rPr>
                <w:rFonts w:ascii="Times New Roman" w:hAnsi="Times New Roman" w:cs="Times New Roman"/>
                <w:sz w:val="20"/>
                <w:szCs w:val="20"/>
              </w:rPr>
            </w:pPr>
            <w:r w:rsidRPr="00D04B01">
              <w:rPr>
                <w:rFonts w:ascii="Times New Roman" w:hAnsi="Times New Roman" w:cs="Times New Roman"/>
                <w:sz w:val="20"/>
                <w:szCs w:val="20"/>
              </w:rPr>
              <w:t>Allison Mulch, CCO</w:t>
            </w:r>
          </w:p>
          <w:p w14:paraId="6F0925D4" w14:textId="5C4B7DC2" w:rsidR="00247BCE" w:rsidRDefault="00247BCE" w:rsidP="00D2689A">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 xml:space="preserve">Tina Whisnant, </w:t>
            </w:r>
            <w:r w:rsidR="00B34FBD">
              <w:rPr>
                <w:rFonts w:ascii="Times New Roman" w:hAnsi="Times New Roman" w:cs="Times New Roman"/>
                <w:sz w:val="20"/>
                <w:szCs w:val="20"/>
              </w:rPr>
              <w:t xml:space="preserve">Chief </w:t>
            </w:r>
            <w:r>
              <w:rPr>
                <w:rFonts w:ascii="Times New Roman" w:hAnsi="Times New Roman" w:cs="Times New Roman"/>
                <w:sz w:val="20"/>
                <w:szCs w:val="20"/>
              </w:rPr>
              <w:t xml:space="preserve">Risk/Compliance </w:t>
            </w:r>
            <w:r w:rsidR="00B34FBD">
              <w:rPr>
                <w:rFonts w:ascii="Times New Roman" w:hAnsi="Times New Roman" w:cs="Times New Roman"/>
                <w:sz w:val="20"/>
                <w:szCs w:val="20"/>
              </w:rPr>
              <w:t>Officer</w:t>
            </w:r>
          </w:p>
          <w:p w14:paraId="3F717672" w14:textId="4EE6AA18" w:rsidR="00FE3234" w:rsidRPr="00D04B01" w:rsidRDefault="00803413" w:rsidP="00CB56B6">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Travis Daise, MD, CMO</w:t>
            </w:r>
          </w:p>
        </w:tc>
        <w:tc>
          <w:tcPr>
            <w:tcW w:w="2314" w:type="dxa"/>
          </w:tcPr>
          <w:p w14:paraId="7ED9DABD" w14:textId="77777777" w:rsidR="00887C68" w:rsidRPr="00587643" w:rsidRDefault="00887C68" w:rsidP="00887C68">
            <w:pPr>
              <w:pStyle w:val="ListParagraph"/>
              <w:spacing w:after="0"/>
              <w:ind w:left="0"/>
              <w:rPr>
                <w:rFonts w:ascii="Times New Roman" w:hAnsi="Times New Roman" w:cs="Times New Roman"/>
                <w:sz w:val="20"/>
                <w:szCs w:val="20"/>
              </w:rPr>
            </w:pPr>
          </w:p>
        </w:tc>
      </w:tr>
      <w:tr w:rsidR="00385131" w:rsidRPr="00587643" w14:paraId="4A5575B1" w14:textId="77777777" w:rsidTr="00AC6B07">
        <w:trPr>
          <w:gridAfter w:val="1"/>
          <w:wAfter w:w="1979" w:type="dxa"/>
        </w:trPr>
        <w:tc>
          <w:tcPr>
            <w:tcW w:w="5106" w:type="dxa"/>
            <w:gridSpan w:val="2"/>
          </w:tcPr>
          <w:p w14:paraId="3A8412AD" w14:textId="77777777" w:rsidR="003465F4" w:rsidRDefault="003465F4" w:rsidP="006E0187">
            <w:pPr>
              <w:pStyle w:val="ListParagraph"/>
              <w:spacing w:after="0"/>
              <w:ind w:left="0"/>
              <w:rPr>
                <w:rFonts w:ascii="Times New Roman" w:hAnsi="Times New Roman"/>
                <w:b/>
                <w:i/>
                <w:sz w:val="20"/>
                <w:szCs w:val="20"/>
              </w:rPr>
            </w:pPr>
          </w:p>
          <w:p w14:paraId="672B9252" w14:textId="75D9AB0D" w:rsidR="00385131" w:rsidRPr="007A2ABC" w:rsidRDefault="00385131" w:rsidP="006E0187">
            <w:pPr>
              <w:pStyle w:val="ListParagraph"/>
              <w:spacing w:after="0"/>
              <w:ind w:left="0"/>
              <w:rPr>
                <w:rFonts w:ascii="Times New Roman" w:hAnsi="Times New Roman" w:cs="Times New Roman"/>
                <w:sz w:val="20"/>
                <w:szCs w:val="20"/>
              </w:rPr>
            </w:pPr>
            <w:r>
              <w:rPr>
                <w:rFonts w:ascii="Times New Roman" w:hAnsi="Times New Roman"/>
                <w:b/>
                <w:i/>
                <w:sz w:val="20"/>
                <w:szCs w:val="20"/>
              </w:rPr>
              <w:t>RCHC Staff Present:</w:t>
            </w:r>
          </w:p>
        </w:tc>
        <w:tc>
          <w:tcPr>
            <w:tcW w:w="2314" w:type="dxa"/>
          </w:tcPr>
          <w:p w14:paraId="0D993A12" w14:textId="77777777" w:rsidR="00385131" w:rsidRPr="00587643" w:rsidRDefault="00385131" w:rsidP="006E0187">
            <w:pPr>
              <w:pStyle w:val="ListParagraph"/>
              <w:spacing w:after="0"/>
              <w:ind w:left="0"/>
              <w:rPr>
                <w:rFonts w:ascii="Times New Roman" w:hAnsi="Times New Roman" w:cs="Times New Roman"/>
                <w:sz w:val="20"/>
                <w:szCs w:val="20"/>
              </w:rPr>
            </w:pPr>
          </w:p>
        </w:tc>
      </w:tr>
      <w:tr w:rsidR="00385131" w:rsidRPr="00587643" w14:paraId="2AF9022E" w14:textId="77777777" w:rsidTr="00AC6B07">
        <w:trPr>
          <w:gridAfter w:val="1"/>
          <w:wAfter w:w="1979" w:type="dxa"/>
        </w:trPr>
        <w:tc>
          <w:tcPr>
            <w:tcW w:w="5106" w:type="dxa"/>
            <w:gridSpan w:val="2"/>
          </w:tcPr>
          <w:p w14:paraId="6ADA2643" w14:textId="1BD02923" w:rsidR="0016640C" w:rsidRPr="007A2ABC" w:rsidRDefault="0016640C" w:rsidP="002C5342">
            <w:pPr>
              <w:pStyle w:val="ListParagraph"/>
              <w:spacing w:after="0"/>
              <w:ind w:left="0"/>
              <w:rPr>
                <w:rFonts w:ascii="Times New Roman" w:hAnsi="Times New Roman" w:cs="Times New Roman"/>
                <w:sz w:val="20"/>
                <w:szCs w:val="20"/>
              </w:rPr>
            </w:pPr>
          </w:p>
        </w:tc>
        <w:tc>
          <w:tcPr>
            <w:tcW w:w="2314" w:type="dxa"/>
          </w:tcPr>
          <w:p w14:paraId="4DFAD638" w14:textId="77777777" w:rsidR="00385131" w:rsidRPr="00587643" w:rsidRDefault="00385131" w:rsidP="006E0187">
            <w:pPr>
              <w:pStyle w:val="ListParagraph"/>
              <w:spacing w:after="0"/>
              <w:ind w:left="0"/>
              <w:rPr>
                <w:rFonts w:ascii="Times New Roman" w:hAnsi="Times New Roman" w:cs="Times New Roman"/>
                <w:sz w:val="20"/>
                <w:szCs w:val="20"/>
              </w:rPr>
            </w:pPr>
          </w:p>
        </w:tc>
      </w:tr>
      <w:tr w:rsidR="00F505F8" w14:paraId="185E792A" w14:textId="77777777" w:rsidTr="00AC6B07">
        <w:trPr>
          <w:gridAfter w:val="3"/>
          <w:wAfter w:w="7085" w:type="dxa"/>
        </w:trPr>
        <w:tc>
          <w:tcPr>
            <w:tcW w:w="2314" w:type="dxa"/>
          </w:tcPr>
          <w:p w14:paraId="289933A1" w14:textId="77777777" w:rsidR="00F505F8" w:rsidRPr="000E7837" w:rsidRDefault="00F505F8" w:rsidP="006E0187">
            <w:pPr>
              <w:pStyle w:val="ListParagraph"/>
              <w:spacing w:after="0"/>
              <w:ind w:left="0"/>
              <w:rPr>
                <w:rFonts w:ascii="Times New Roman" w:hAnsi="Times New Roman" w:cs="Times New Roman"/>
                <w:sz w:val="20"/>
                <w:szCs w:val="20"/>
              </w:rPr>
            </w:pPr>
          </w:p>
        </w:tc>
      </w:tr>
      <w:tr w:rsidR="00385131" w14:paraId="5728D333" w14:textId="77777777" w:rsidTr="00AC6B07">
        <w:trPr>
          <w:gridAfter w:val="1"/>
          <w:wAfter w:w="1979" w:type="dxa"/>
        </w:trPr>
        <w:tc>
          <w:tcPr>
            <w:tcW w:w="5106" w:type="dxa"/>
            <w:gridSpan w:val="2"/>
          </w:tcPr>
          <w:p w14:paraId="535DC394" w14:textId="1FE32600" w:rsidR="00385131" w:rsidRPr="002007AC" w:rsidRDefault="00385131" w:rsidP="006E0187">
            <w:pPr>
              <w:pStyle w:val="ListParagraph"/>
              <w:spacing w:after="0"/>
              <w:ind w:left="0"/>
              <w:rPr>
                <w:rFonts w:ascii="Times New Roman" w:hAnsi="Times New Roman"/>
                <w:sz w:val="20"/>
                <w:szCs w:val="20"/>
              </w:rPr>
            </w:pPr>
          </w:p>
        </w:tc>
        <w:tc>
          <w:tcPr>
            <w:tcW w:w="2314" w:type="dxa"/>
          </w:tcPr>
          <w:p w14:paraId="4F24F070" w14:textId="77777777" w:rsidR="00385131" w:rsidRDefault="00385131" w:rsidP="006E0187">
            <w:pPr>
              <w:pStyle w:val="ListParagraph"/>
              <w:spacing w:after="0"/>
              <w:ind w:left="0"/>
              <w:rPr>
                <w:rFonts w:ascii="Times New Roman" w:hAnsi="Times New Roman" w:cs="Times New Roman"/>
                <w:sz w:val="20"/>
                <w:szCs w:val="20"/>
              </w:rPr>
            </w:pPr>
          </w:p>
        </w:tc>
      </w:tr>
      <w:tr w:rsidR="00385131" w14:paraId="19CA0E25" w14:textId="77777777" w:rsidTr="00AC6B07">
        <w:trPr>
          <w:gridAfter w:val="1"/>
          <w:wAfter w:w="1979" w:type="dxa"/>
        </w:trPr>
        <w:tc>
          <w:tcPr>
            <w:tcW w:w="5106" w:type="dxa"/>
            <w:gridSpan w:val="2"/>
          </w:tcPr>
          <w:p w14:paraId="66A99B23" w14:textId="6BAE8935" w:rsidR="00385131" w:rsidRDefault="00385131" w:rsidP="006E0187">
            <w:pPr>
              <w:pStyle w:val="ListParagraph"/>
              <w:spacing w:after="0"/>
              <w:ind w:left="0"/>
              <w:rPr>
                <w:rFonts w:ascii="Times New Roman" w:hAnsi="Times New Roman" w:cs="Times New Roman"/>
                <w:sz w:val="20"/>
                <w:szCs w:val="20"/>
              </w:rPr>
            </w:pPr>
            <w:r>
              <w:rPr>
                <w:rFonts w:ascii="Times New Roman" w:hAnsi="Times New Roman"/>
                <w:b/>
                <w:i/>
                <w:sz w:val="20"/>
                <w:szCs w:val="20"/>
              </w:rPr>
              <w:t>Community M</w:t>
            </w:r>
            <w:r w:rsidRPr="00B96739">
              <w:rPr>
                <w:rFonts w:ascii="Times New Roman" w:hAnsi="Times New Roman"/>
                <w:b/>
                <w:i/>
                <w:sz w:val="20"/>
                <w:szCs w:val="20"/>
              </w:rPr>
              <w:t xml:space="preserve">embers </w:t>
            </w:r>
            <w:r>
              <w:rPr>
                <w:rFonts w:ascii="Times New Roman" w:hAnsi="Times New Roman"/>
                <w:b/>
                <w:i/>
                <w:sz w:val="20"/>
                <w:szCs w:val="20"/>
              </w:rPr>
              <w:t>P</w:t>
            </w:r>
            <w:r w:rsidRPr="00B96739">
              <w:rPr>
                <w:rFonts w:ascii="Times New Roman" w:hAnsi="Times New Roman"/>
                <w:b/>
                <w:i/>
                <w:sz w:val="20"/>
                <w:szCs w:val="20"/>
              </w:rPr>
              <w:t xml:space="preserve">resent: </w:t>
            </w:r>
          </w:p>
        </w:tc>
        <w:tc>
          <w:tcPr>
            <w:tcW w:w="2314" w:type="dxa"/>
          </w:tcPr>
          <w:p w14:paraId="13B1745F" w14:textId="5DFD31C4" w:rsidR="00385131" w:rsidRDefault="00385131" w:rsidP="006E0187">
            <w:pPr>
              <w:pStyle w:val="ListParagraph"/>
              <w:spacing w:after="0"/>
              <w:ind w:left="0"/>
              <w:rPr>
                <w:rFonts w:ascii="Times New Roman" w:hAnsi="Times New Roman" w:cs="Times New Roman"/>
                <w:sz w:val="20"/>
                <w:szCs w:val="20"/>
              </w:rPr>
            </w:pPr>
          </w:p>
        </w:tc>
      </w:tr>
      <w:bookmarkEnd w:id="0"/>
      <w:tr w:rsidR="00385131" w14:paraId="7E63C26E" w14:textId="77777777" w:rsidTr="00AC6B07">
        <w:trPr>
          <w:gridAfter w:val="1"/>
          <w:wAfter w:w="1979" w:type="dxa"/>
        </w:trPr>
        <w:tc>
          <w:tcPr>
            <w:tcW w:w="5106" w:type="dxa"/>
            <w:gridSpan w:val="2"/>
          </w:tcPr>
          <w:p w14:paraId="7F090B86" w14:textId="7203EE54" w:rsidR="00385131" w:rsidRDefault="00385131" w:rsidP="006E0187">
            <w:pPr>
              <w:pStyle w:val="ListParagraph"/>
              <w:spacing w:after="0"/>
              <w:ind w:left="0"/>
              <w:rPr>
                <w:rFonts w:ascii="Times New Roman" w:hAnsi="Times New Roman" w:cs="Times New Roman"/>
                <w:sz w:val="20"/>
                <w:szCs w:val="20"/>
              </w:rPr>
            </w:pPr>
          </w:p>
        </w:tc>
        <w:tc>
          <w:tcPr>
            <w:tcW w:w="2314" w:type="dxa"/>
          </w:tcPr>
          <w:p w14:paraId="190C0D37" w14:textId="2BCB6408" w:rsidR="00385131" w:rsidRDefault="00385131" w:rsidP="006E0187">
            <w:pPr>
              <w:pStyle w:val="ListParagraph"/>
              <w:spacing w:after="0"/>
              <w:ind w:left="0"/>
              <w:rPr>
                <w:rFonts w:ascii="Times New Roman" w:hAnsi="Times New Roman" w:cs="Times New Roman"/>
                <w:sz w:val="20"/>
                <w:szCs w:val="20"/>
              </w:rPr>
            </w:pPr>
          </w:p>
        </w:tc>
      </w:tr>
      <w:tr w:rsidR="00385131" w14:paraId="78FD31E5" w14:textId="77777777" w:rsidTr="00AC6B07">
        <w:trPr>
          <w:gridAfter w:val="1"/>
          <w:wAfter w:w="1979" w:type="dxa"/>
        </w:trPr>
        <w:tc>
          <w:tcPr>
            <w:tcW w:w="5106" w:type="dxa"/>
            <w:gridSpan w:val="2"/>
          </w:tcPr>
          <w:p w14:paraId="7A8BEA2C" w14:textId="77777777" w:rsidR="00385131" w:rsidRDefault="00385131" w:rsidP="006E0187">
            <w:pPr>
              <w:pStyle w:val="ListParagraph"/>
              <w:spacing w:after="0"/>
              <w:ind w:left="0"/>
              <w:rPr>
                <w:rFonts w:ascii="Times New Roman" w:hAnsi="Times New Roman" w:cs="Times New Roman"/>
                <w:sz w:val="20"/>
                <w:szCs w:val="20"/>
              </w:rPr>
            </w:pPr>
          </w:p>
          <w:p w14:paraId="74088DA0" w14:textId="77777777" w:rsidR="00483593" w:rsidRDefault="00483593" w:rsidP="006E0187">
            <w:pPr>
              <w:pStyle w:val="ListParagraph"/>
              <w:spacing w:after="0"/>
              <w:ind w:left="0"/>
              <w:rPr>
                <w:rFonts w:ascii="Times New Roman" w:hAnsi="Times New Roman" w:cs="Times New Roman"/>
                <w:sz w:val="20"/>
                <w:szCs w:val="20"/>
              </w:rPr>
            </w:pPr>
          </w:p>
          <w:p w14:paraId="28C86446" w14:textId="77777777" w:rsidR="00483593" w:rsidRDefault="00483593" w:rsidP="006E0187">
            <w:pPr>
              <w:pStyle w:val="ListParagraph"/>
              <w:spacing w:after="0"/>
              <w:ind w:left="0"/>
              <w:rPr>
                <w:rFonts w:ascii="Times New Roman" w:hAnsi="Times New Roman" w:cs="Times New Roman"/>
                <w:sz w:val="20"/>
                <w:szCs w:val="20"/>
              </w:rPr>
            </w:pPr>
          </w:p>
        </w:tc>
        <w:tc>
          <w:tcPr>
            <w:tcW w:w="2314" w:type="dxa"/>
          </w:tcPr>
          <w:p w14:paraId="2ABB92D8" w14:textId="77777777" w:rsidR="00385131" w:rsidRDefault="00385131" w:rsidP="006E0187">
            <w:pPr>
              <w:pStyle w:val="ListParagraph"/>
              <w:spacing w:after="0"/>
              <w:ind w:left="0"/>
              <w:rPr>
                <w:rFonts w:ascii="Times New Roman" w:hAnsi="Times New Roman" w:cs="Times New Roman"/>
                <w:sz w:val="20"/>
                <w:szCs w:val="20"/>
              </w:rPr>
            </w:pPr>
          </w:p>
        </w:tc>
      </w:tr>
      <w:tr w:rsidR="00385131" w14:paraId="518574ED" w14:textId="77777777" w:rsidTr="00AC6B07">
        <w:trPr>
          <w:gridAfter w:val="1"/>
          <w:wAfter w:w="1979" w:type="dxa"/>
        </w:trPr>
        <w:tc>
          <w:tcPr>
            <w:tcW w:w="5106" w:type="dxa"/>
            <w:gridSpan w:val="2"/>
          </w:tcPr>
          <w:p w14:paraId="259F4946" w14:textId="77777777" w:rsidR="00385131" w:rsidRDefault="00385131" w:rsidP="006E0187">
            <w:pPr>
              <w:pStyle w:val="ListParagraph"/>
              <w:spacing w:after="0"/>
              <w:ind w:left="0"/>
              <w:rPr>
                <w:rFonts w:ascii="Times New Roman" w:hAnsi="Times New Roman" w:cs="Times New Roman"/>
                <w:sz w:val="20"/>
                <w:szCs w:val="20"/>
              </w:rPr>
            </w:pPr>
          </w:p>
          <w:p w14:paraId="7DF933B7" w14:textId="77777777" w:rsidR="00D372CB" w:rsidRDefault="00D372CB" w:rsidP="006E0187">
            <w:pPr>
              <w:pStyle w:val="ListParagraph"/>
              <w:spacing w:after="0"/>
              <w:ind w:left="0"/>
              <w:rPr>
                <w:rFonts w:ascii="Times New Roman" w:hAnsi="Times New Roman" w:cs="Times New Roman"/>
                <w:sz w:val="20"/>
                <w:szCs w:val="20"/>
              </w:rPr>
            </w:pPr>
          </w:p>
          <w:p w14:paraId="14863E01" w14:textId="72647492" w:rsidR="00D372CB" w:rsidRDefault="00D372CB" w:rsidP="006E0187">
            <w:pPr>
              <w:pStyle w:val="ListParagraph"/>
              <w:spacing w:after="0"/>
              <w:ind w:left="0"/>
              <w:rPr>
                <w:rFonts w:ascii="Times New Roman" w:hAnsi="Times New Roman" w:cs="Times New Roman"/>
                <w:sz w:val="20"/>
                <w:szCs w:val="20"/>
              </w:rPr>
            </w:pPr>
          </w:p>
        </w:tc>
        <w:tc>
          <w:tcPr>
            <w:tcW w:w="2314" w:type="dxa"/>
          </w:tcPr>
          <w:p w14:paraId="7D055B1D" w14:textId="77777777" w:rsidR="00385131" w:rsidRDefault="00385131" w:rsidP="006E0187">
            <w:pPr>
              <w:pStyle w:val="ListParagraph"/>
              <w:spacing w:after="0"/>
              <w:ind w:left="0"/>
              <w:rPr>
                <w:rFonts w:ascii="Times New Roman" w:hAnsi="Times New Roman" w:cs="Times New Roman"/>
                <w:sz w:val="20"/>
                <w:szCs w:val="20"/>
              </w:rPr>
            </w:pPr>
          </w:p>
        </w:tc>
      </w:tr>
      <w:tr w:rsidR="00385131" w14:paraId="4523F883" w14:textId="77777777" w:rsidTr="00AC6B07">
        <w:trPr>
          <w:gridAfter w:val="1"/>
          <w:wAfter w:w="1979" w:type="dxa"/>
        </w:trPr>
        <w:tc>
          <w:tcPr>
            <w:tcW w:w="5106" w:type="dxa"/>
            <w:gridSpan w:val="2"/>
          </w:tcPr>
          <w:p w14:paraId="5426F2CA" w14:textId="12D8FE5A" w:rsidR="00CB56B6" w:rsidRDefault="00CB56B6" w:rsidP="006E0187">
            <w:pPr>
              <w:pStyle w:val="ListParagraph"/>
              <w:spacing w:after="0"/>
              <w:ind w:left="0"/>
              <w:rPr>
                <w:rFonts w:ascii="Times New Roman" w:hAnsi="Times New Roman" w:cs="Times New Roman"/>
                <w:sz w:val="20"/>
                <w:szCs w:val="20"/>
              </w:rPr>
            </w:pPr>
          </w:p>
        </w:tc>
        <w:tc>
          <w:tcPr>
            <w:tcW w:w="2314" w:type="dxa"/>
          </w:tcPr>
          <w:p w14:paraId="753D20E5" w14:textId="43196F2F" w:rsidR="00385131" w:rsidRDefault="00385131" w:rsidP="006E0187">
            <w:pPr>
              <w:pStyle w:val="ListParagraph"/>
              <w:spacing w:after="0"/>
              <w:ind w:left="0"/>
              <w:rPr>
                <w:rFonts w:ascii="Times New Roman" w:hAnsi="Times New Roman" w:cs="Times New Roman"/>
                <w:sz w:val="20"/>
                <w:szCs w:val="20"/>
              </w:rPr>
            </w:pPr>
          </w:p>
        </w:tc>
      </w:tr>
      <w:tr w:rsidR="00385131" w14:paraId="445A851A" w14:textId="77777777" w:rsidTr="00AC6B07">
        <w:tc>
          <w:tcPr>
            <w:tcW w:w="5106" w:type="dxa"/>
            <w:gridSpan w:val="2"/>
          </w:tcPr>
          <w:p w14:paraId="0D2BE61F" w14:textId="77777777" w:rsidR="0028146C" w:rsidRDefault="0028146C" w:rsidP="006E0187">
            <w:pPr>
              <w:spacing w:after="0"/>
              <w:rPr>
                <w:rFonts w:ascii="Times New Roman" w:hAnsi="Times New Roman"/>
                <w:b/>
                <w:i/>
                <w:sz w:val="20"/>
                <w:szCs w:val="20"/>
              </w:rPr>
            </w:pPr>
          </w:p>
          <w:p w14:paraId="214F2239" w14:textId="77777777" w:rsidR="00975FB5" w:rsidRDefault="00975FB5" w:rsidP="006E0187">
            <w:pPr>
              <w:spacing w:after="0"/>
              <w:rPr>
                <w:rFonts w:ascii="Times New Roman" w:hAnsi="Times New Roman"/>
                <w:b/>
                <w:i/>
                <w:sz w:val="20"/>
                <w:szCs w:val="20"/>
              </w:rPr>
            </w:pPr>
          </w:p>
          <w:p w14:paraId="0CE45619" w14:textId="77777777" w:rsidR="00975FB5" w:rsidRDefault="00975FB5" w:rsidP="006E0187">
            <w:pPr>
              <w:spacing w:after="0"/>
              <w:rPr>
                <w:rFonts w:ascii="Times New Roman" w:hAnsi="Times New Roman"/>
                <w:b/>
                <w:i/>
                <w:sz w:val="20"/>
                <w:szCs w:val="20"/>
              </w:rPr>
            </w:pPr>
          </w:p>
          <w:p w14:paraId="4FF16563" w14:textId="77777777" w:rsidR="00833546" w:rsidRDefault="00833546" w:rsidP="006E0187">
            <w:pPr>
              <w:spacing w:after="0"/>
              <w:rPr>
                <w:rFonts w:ascii="Times New Roman" w:hAnsi="Times New Roman"/>
                <w:b/>
                <w:i/>
                <w:sz w:val="20"/>
                <w:szCs w:val="20"/>
              </w:rPr>
            </w:pPr>
          </w:p>
          <w:p w14:paraId="4E662394" w14:textId="77777777" w:rsidR="00E037E1" w:rsidRDefault="00E037E1" w:rsidP="006E0187">
            <w:pPr>
              <w:spacing w:after="0"/>
              <w:rPr>
                <w:rFonts w:ascii="Times New Roman" w:hAnsi="Times New Roman"/>
                <w:b/>
                <w:i/>
                <w:sz w:val="20"/>
                <w:szCs w:val="20"/>
              </w:rPr>
            </w:pPr>
          </w:p>
          <w:p w14:paraId="7D38F1FC" w14:textId="77777777" w:rsidR="004721B7" w:rsidRDefault="004721B7" w:rsidP="006E0187">
            <w:pPr>
              <w:spacing w:after="0"/>
              <w:rPr>
                <w:rFonts w:ascii="Times New Roman" w:hAnsi="Times New Roman"/>
                <w:b/>
                <w:i/>
                <w:sz w:val="20"/>
                <w:szCs w:val="20"/>
              </w:rPr>
            </w:pPr>
          </w:p>
          <w:p w14:paraId="05086D96" w14:textId="2432C51B" w:rsidR="00F505F8" w:rsidRPr="00B96739" w:rsidRDefault="00F505F8" w:rsidP="006E0187">
            <w:pPr>
              <w:spacing w:after="0"/>
              <w:rPr>
                <w:rFonts w:ascii="Times New Roman" w:hAnsi="Times New Roman"/>
                <w:b/>
                <w:i/>
                <w:sz w:val="20"/>
                <w:szCs w:val="20"/>
              </w:rPr>
            </w:pPr>
          </w:p>
        </w:tc>
        <w:tc>
          <w:tcPr>
            <w:tcW w:w="2314" w:type="dxa"/>
          </w:tcPr>
          <w:p w14:paraId="2F60D7C1" w14:textId="77777777" w:rsidR="00385131" w:rsidRDefault="00385131" w:rsidP="006E0187">
            <w:pPr>
              <w:pStyle w:val="ListParagraph"/>
              <w:spacing w:after="0"/>
              <w:ind w:left="0"/>
              <w:rPr>
                <w:rFonts w:ascii="Times New Roman" w:hAnsi="Times New Roman" w:cs="Times New Roman"/>
                <w:sz w:val="20"/>
                <w:szCs w:val="20"/>
              </w:rPr>
            </w:pPr>
          </w:p>
        </w:tc>
        <w:tc>
          <w:tcPr>
            <w:tcW w:w="1979" w:type="dxa"/>
          </w:tcPr>
          <w:p w14:paraId="3141CCCC" w14:textId="77777777" w:rsidR="00385131" w:rsidRDefault="00385131" w:rsidP="006E0187">
            <w:pPr>
              <w:pStyle w:val="ListParagraph"/>
              <w:spacing w:after="0"/>
              <w:ind w:left="0"/>
              <w:rPr>
                <w:rFonts w:ascii="Times New Roman" w:hAnsi="Times New Roman" w:cs="Times New Roman"/>
                <w:sz w:val="20"/>
                <w:szCs w:val="20"/>
              </w:rPr>
            </w:pPr>
          </w:p>
        </w:tc>
      </w:tr>
    </w:tbl>
    <w:p w14:paraId="4626C61C" w14:textId="5D9E0B99" w:rsidR="00013735" w:rsidRPr="00990B05" w:rsidRDefault="00903FD9" w:rsidP="00990B05">
      <w:pPr>
        <w:spacing w:after="0" w:line="240" w:lineRule="auto"/>
        <w:rPr>
          <w:rFonts w:ascii="Times New Roman" w:hAnsi="Times New Roman"/>
          <w:b/>
          <w:bCs/>
          <w:i/>
          <w:color w:val="000000"/>
          <w:sz w:val="20"/>
          <w:szCs w:val="20"/>
          <w:u w:val="single"/>
        </w:rPr>
      </w:pPr>
      <w:r w:rsidRPr="00EB227D">
        <w:rPr>
          <w:rFonts w:ascii="Times New Roman" w:hAnsi="Times New Roman"/>
          <w:b/>
          <w:bCs/>
          <w:i/>
          <w:color w:val="000000"/>
          <w:sz w:val="20"/>
          <w:szCs w:val="20"/>
          <w:u w:val="single"/>
        </w:rPr>
        <w:t>Call to Order:</w:t>
      </w:r>
    </w:p>
    <w:p w14:paraId="64F40A4A" w14:textId="438EF6CE" w:rsidR="00FF2A2F" w:rsidRDefault="00FF2A2F" w:rsidP="00FF2A2F">
      <w:pPr>
        <w:pStyle w:val="ListParagraph"/>
        <w:numPr>
          <w:ilvl w:val="0"/>
          <w:numId w:val="4"/>
        </w:numPr>
        <w:spacing w:after="0"/>
        <w:rPr>
          <w:rFonts w:ascii="Times New Roman" w:hAnsi="Times New Roman" w:cs="Times New Roman"/>
          <w:sz w:val="20"/>
          <w:szCs w:val="20"/>
        </w:rPr>
      </w:pPr>
      <w:r w:rsidRPr="00E37E5F">
        <w:rPr>
          <w:rFonts w:ascii="Times New Roman" w:hAnsi="Times New Roman" w:cs="Times New Roman"/>
          <w:sz w:val="20"/>
          <w:szCs w:val="20"/>
        </w:rPr>
        <w:t xml:space="preserve">Board </w:t>
      </w:r>
      <w:r w:rsidR="0081794F">
        <w:rPr>
          <w:rFonts w:ascii="Times New Roman" w:hAnsi="Times New Roman" w:cs="Times New Roman"/>
          <w:sz w:val="20"/>
          <w:szCs w:val="20"/>
        </w:rPr>
        <w:t>chair</w:t>
      </w:r>
      <w:r w:rsidR="00725E46" w:rsidRPr="00E37E5F">
        <w:rPr>
          <w:rFonts w:ascii="Times New Roman" w:hAnsi="Times New Roman" w:cs="Times New Roman"/>
          <w:sz w:val="20"/>
          <w:szCs w:val="20"/>
        </w:rPr>
        <w:t xml:space="preserve">, </w:t>
      </w:r>
      <w:r w:rsidR="0081794F">
        <w:rPr>
          <w:rFonts w:ascii="Times New Roman" w:hAnsi="Times New Roman" w:cs="Times New Roman"/>
          <w:sz w:val="20"/>
          <w:szCs w:val="20"/>
        </w:rPr>
        <w:t>Harlan Holste</w:t>
      </w:r>
      <w:r w:rsidRPr="00E37E5F">
        <w:rPr>
          <w:rFonts w:ascii="Times New Roman" w:hAnsi="Times New Roman" w:cs="Times New Roman"/>
          <w:sz w:val="20"/>
          <w:szCs w:val="20"/>
        </w:rPr>
        <w:t>, cal</w:t>
      </w:r>
      <w:r w:rsidR="00725E46" w:rsidRPr="00E37E5F">
        <w:rPr>
          <w:rFonts w:ascii="Times New Roman" w:hAnsi="Times New Roman" w:cs="Times New Roman"/>
          <w:sz w:val="20"/>
          <w:szCs w:val="20"/>
        </w:rPr>
        <w:t xml:space="preserve">led the meeting to </w:t>
      </w:r>
      <w:r w:rsidR="00725E46" w:rsidRPr="002C5342">
        <w:rPr>
          <w:rFonts w:ascii="Times New Roman" w:hAnsi="Times New Roman" w:cs="Times New Roman"/>
          <w:sz w:val="20"/>
          <w:szCs w:val="20"/>
        </w:rPr>
        <w:t xml:space="preserve">order at </w:t>
      </w:r>
      <w:r w:rsidR="00EE4C11" w:rsidRPr="002C5342">
        <w:rPr>
          <w:rFonts w:ascii="Times New Roman" w:hAnsi="Times New Roman" w:cs="Times New Roman"/>
          <w:sz w:val="20"/>
          <w:szCs w:val="20"/>
        </w:rPr>
        <w:t>5:</w:t>
      </w:r>
      <w:r w:rsidR="00E037E1">
        <w:rPr>
          <w:rFonts w:ascii="Times New Roman" w:hAnsi="Times New Roman" w:cs="Times New Roman"/>
          <w:sz w:val="20"/>
          <w:szCs w:val="20"/>
        </w:rPr>
        <w:t>3</w:t>
      </w:r>
      <w:r w:rsidR="00190E1C">
        <w:rPr>
          <w:rFonts w:ascii="Times New Roman" w:hAnsi="Times New Roman" w:cs="Times New Roman"/>
          <w:sz w:val="20"/>
          <w:szCs w:val="20"/>
        </w:rPr>
        <w:t>7</w:t>
      </w:r>
      <w:r w:rsidR="00BE1AE7" w:rsidRPr="002C5342">
        <w:rPr>
          <w:rFonts w:ascii="Times New Roman" w:hAnsi="Times New Roman" w:cs="Times New Roman"/>
          <w:sz w:val="20"/>
          <w:szCs w:val="20"/>
        </w:rPr>
        <w:t xml:space="preserve"> </w:t>
      </w:r>
      <w:r w:rsidRPr="002C5342">
        <w:rPr>
          <w:rFonts w:ascii="Times New Roman" w:hAnsi="Times New Roman" w:cs="Times New Roman"/>
          <w:sz w:val="20"/>
          <w:szCs w:val="20"/>
        </w:rPr>
        <w:t>p.m</w:t>
      </w:r>
      <w:r w:rsidR="0031051E">
        <w:rPr>
          <w:rFonts w:ascii="Times New Roman" w:hAnsi="Times New Roman" w:cs="Times New Roman"/>
          <w:sz w:val="20"/>
          <w:szCs w:val="20"/>
        </w:rPr>
        <w:t>.</w:t>
      </w:r>
    </w:p>
    <w:p w14:paraId="7EE8B504" w14:textId="33AF5903" w:rsidR="0014011B" w:rsidRDefault="00FE23A0" w:rsidP="00EC386E">
      <w:pPr>
        <w:pStyle w:val="ListParagraph"/>
        <w:numPr>
          <w:ilvl w:val="0"/>
          <w:numId w:val="4"/>
        </w:numPr>
        <w:spacing w:after="0"/>
        <w:rPr>
          <w:rFonts w:ascii="Times New Roman" w:hAnsi="Times New Roman" w:cs="Times New Roman"/>
          <w:sz w:val="20"/>
          <w:szCs w:val="20"/>
        </w:rPr>
      </w:pPr>
      <w:r>
        <w:rPr>
          <w:rFonts w:ascii="Times New Roman" w:hAnsi="Times New Roman" w:cs="Times New Roman"/>
          <w:sz w:val="20"/>
          <w:szCs w:val="20"/>
        </w:rPr>
        <w:t>Recognition of Special Guests</w:t>
      </w:r>
      <w:r w:rsidR="00E95B6D">
        <w:rPr>
          <w:rFonts w:ascii="Times New Roman" w:hAnsi="Times New Roman" w:cs="Times New Roman"/>
          <w:sz w:val="20"/>
          <w:szCs w:val="20"/>
        </w:rPr>
        <w:t xml:space="preserve"> and Announcements:</w:t>
      </w:r>
      <w:r w:rsidR="00211DB2">
        <w:rPr>
          <w:rFonts w:ascii="Times New Roman" w:hAnsi="Times New Roman" w:cs="Times New Roman"/>
          <w:sz w:val="20"/>
          <w:szCs w:val="20"/>
        </w:rPr>
        <w:t xml:space="preserve"> </w:t>
      </w:r>
      <w:r w:rsidR="00190E1C">
        <w:rPr>
          <w:rFonts w:ascii="Times New Roman" w:hAnsi="Times New Roman" w:cs="Times New Roman"/>
          <w:sz w:val="20"/>
          <w:szCs w:val="20"/>
        </w:rPr>
        <w:t xml:space="preserve">Welcome to Jill and Dr. Fontaine. </w:t>
      </w:r>
    </w:p>
    <w:p w14:paraId="4A951F8C" w14:textId="2B573CD2" w:rsidR="00887C68" w:rsidRDefault="001E16D5" w:rsidP="00D2689A">
      <w:pPr>
        <w:pStyle w:val="ListParagraph"/>
        <w:numPr>
          <w:ilvl w:val="0"/>
          <w:numId w:val="4"/>
        </w:numPr>
        <w:rPr>
          <w:rFonts w:ascii="Times New Roman" w:hAnsi="Times New Roman" w:cs="Times New Roman"/>
          <w:sz w:val="20"/>
          <w:szCs w:val="20"/>
        </w:rPr>
      </w:pPr>
      <w:bookmarkStart w:id="1" w:name="_Hlk175582699"/>
      <w:r>
        <w:rPr>
          <w:rFonts w:ascii="Times New Roman" w:hAnsi="Times New Roman" w:cs="Times New Roman"/>
          <w:sz w:val="20"/>
          <w:szCs w:val="20"/>
        </w:rPr>
        <w:t>M</w:t>
      </w:r>
      <w:r w:rsidR="00E037E1">
        <w:rPr>
          <w:rFonts w:ascii="Times New Roman" w:hAnsi="Times New Roman" w:cs="Times New Roman"/>
          <w:sz w:val="20"/>
          <w:szCs w:val="20"/>
        </w:rPr>
        <w:t xml:space="preserve">r. </w:t>
      </w:r>
      <w:r w:rsidR="00190E1C">
        <w:rPr>
          <w:rFonts w:ascii="Times New Roman" w:hAnsi="Times New Roman" w:cs="Times New Roman"/>
          <w:sz w:val="20"/>
          <w:szCs w:val="20"/>
        </w:rPr>
        <w:t>Wolters</w:t>
      </w:r>
      <w:r w:rsidR="00E037E1">
        <w:rPr>
          <w:rFonts w:ascii="Times New Roman" w:hAnsi="Times New Roman" w:cs="Times New Roman"/>
          <w:sz w:val="20"/>
          <w:szCs w:val="20"/>
        </w:rPr>
        <w:t xml:space="preserve"> </w:t>
      </w:r>
      <w:r w:rsidR="00CE7411">
        <w:rPr>
          <w:rFonts w:ascii="Times New Roman" w:hAnsi="Times New Roman" w:cs="Times New Roman"/>
          <w:sz w:val="20"/>
          <w:szCs w:val="20"/>
        </w:rPr>
        <w:t>moved,</w:t>
      </w:r>
      <w:r>
        <w:rPr>
          <w:rFonts w:ascii="Times New Roman" w:hAnsi="Times New Roman" w:cs="Times New Roman"/>
          <w:sz w:val="20"/>
          <w:szCs w:val="20"/>
        </w:rPr>
        <w:t xml:space="preserve"> and M</w:t>
      </w:r>
      <w:r w:rsidR="0050435C">
        <w:rPr>
          <w:rFonts w:ascii="Times New Roman" w:hAnsi="Times New Roman" w:cs="Times New Roman"/>
          <w:sz w:val="20"/>
          <w:szCs w:val="20"/>
        </w:rPr>
        <w:t xml:space="preserve">r. </w:t>
      </w:r>
      <w:r w:rsidR="00190E1C">
        <w:rPr>
          <w:rFonts w:ascii="Times New Roman" w:hAnsi="Times New Roman" w:cs="Times New Roman"/>
          <w:sz w:val="20"/>
          <w:szCs w:val="20"/>
        </w:rPr>
        <w:t>Ross</w:t>
      </w:r>
      <w:r w:rsidR="0050435C">
        <w:rPr>
          <w:rFonts w:ascii="Times New Roman" w:hAnsi="Times New Roman" w:cs="Times New Roman"/>
          <w:sz w:val="20"/>
          <w:szCs w:val="20"/>
        </w:rPr>
        <w:t xml:space="preserve"> </w:t>
      </w:r>
      <w:r w:rsidR="007D1673">
        <w:rPr>
          <w:rFonts w:ascii="Times New Roman" w:hAnsi="Times New Roman" w:cs="Times New Roman"/>
          <w:sz w:val="20"/>
          <w:szCs w:val="20"/>
        </w:rPr>
        <w:t>secon</w:t>
      </w:r>
      <w:r w:rsidR="003E6BBC">
        <w:rPr>
          <w:rFonts w:ascii="Times New Roman" w:hAnsi="Times New Roman" w:cs="Times New Roman"/>
          <w:sz w:val="20"/>
          <w:szCs w:val="20"/>
        </w:rPr>
        <w:t>ded</w:t>
      </w:r>
      <w:r w:rsidR="0050435C">
        <w:rPr>
          <w:rFonts w:ascii="Times New Roman" w:hAnsi="Times New Roman" w:cs="Times New Roman"/>
          <w:sz w:val="20"/>
          <w:szCs w:val="20"/>
        </w:rPr>
        <w:t>,</w:t>
      </w:r>
      <w:r w:rsidR="003E6BBC">
        <w:rPr>
          <w:rFonts w:ascii="Times New Roman" w:hAnsi="Times New Roman" w:cs="Times New Roman"/>
          <w:sz w:val="20"/>
          <w:szCs w:val="20"/>
        </w:rPr>
        <w:t xml:space="preserve"> to approve </w:t>
      </w:r>
      <w:r w:rsidR="0014011B">
        <w:rPr>
          <w:rFonts w:ascii="Times New Roman" w:hAnsi="Times New Roman" w:cs="Times New Roman"/>
          <w:sz w:val="20"/>
          <w:szCs w:val="20"/>
        </w:rPr>
        <w:t xml:space="preserve">the </w:t>
      </w:r>
      <w:r w:rsidR="0021082D">
        <w:rPr>
          <w:rFonts w:ascii="Times New Roman" w:hAnsi="Times New Roman" w:cs="Times New Roman"/>
          <w:sz w:val="20"/>
          <w:szCs w:val="20"/>
        </w:rPr>
        <w:t>agend</w:t>
      </w:r>
      <w:r w:rsidR="00123D25">
        <w:rPr>
          <w:rFonts w:ascii="Times New Roman" w:hAnsi="Times New Roman" w:cs="Times New Roman"/>
          <w:sz w:val="20"/>
          <w:szCs w:val="20"/>
        </w:rPr>
        <w:t>a</w:t>
      </w:r>
      <w:r w:rsidR="004C12E5">
        <w:rPr>
          <w:rFonts w:ascii="Times New Roman" w:hAnsi="Times New Roman" w:cs="Times New Roman"/>
          <w:sz w:val="20"/>
          <w:szCs w:val="20"/>
        </w:rPr>
        <w:t xml:space="preserve"> </w:t>
      </w:r>
      <w:r w:rsidR="00975FB5">
        <w:rPr>
          <w:rFonts w:ascii="Times New Roman" w:hAnsi="Times New Roman" w:cs="Times New Roman"/>
          <w:sz w:val="20"/>
          <w:szCs w:val="20"/>
        </w:rPr>
        <w:t>as submitted</w:t>
      </w:r>
      <w:r w:rsidR="00123D25">
        <w:rPr>
          <w:rFonts w:ascii="Times New Roman" w:hAnsi="Times New Roman" w:cs="Times New Roman"/>
          <w:sz w:val="20"/>
          <w:szCs w:val="20"/>
        </w:rPr>
        <w:t>. M</w:t>
      </w:r>
      <w:r w:rsidR="00FF2A2F" w:rsidRPr="00FF2A2F">
        <w:rPr>
          <w:rFonts w:ascii="Times New Roman" w:hAnsi="Times New Roman" w:cs="Times New Roman"/>
          <w:sz w:val="20"/>
          <w:szCs w:val="20"/>
        </w:rPr>
        <w:t>otion carried</w:t>
      </w:r>
      <w:r w:rsidR="00661008">
        <w:rPr>
          <w:rFonts w:ascii="Times New Roman" w:hAnsi="Times New Roman" w:cs="Times New Roman"/>
          <w:sz w:val="20"/>
          <w:szCs w:val="20"/>
        </w:rPr>
        <w:t xml:space="preserve"> unanimously</w:t>
      </w:r>
      <w:r w:rsidR="00E37E5F">
        <w:rPr>
          <w:rFonts w:ascii="Times New Roman" w:hAnsi="Times New Roman" w:cs="Times New Roman"/>
          <w:sz w:val="20"/>
          <w:szCs w:val="20"/>
        </w:rPr>
        <w:t>.</w:t>
      </w:r>
      <w:bookmarkEnd w:id="1"/>
    </w:p>
    <w:p w14:paraId="0A1E651C" w14:textId="70D936C4" w:rsidR="00247BCE" w:rsidRPr="00E64B4F" w:rsidRDefault="0097602B" w:rsidP="00E64B4F">
      <w:pPr>
        <w:pStyle w:val="ListParagraph"/>
        <w:numPr>
          <w:ilvl w:val="1"/>
          <w:numId w:val="4"/>
        </w:numPr>
        <w:rPr>
          <w:rFonts w:ascii="Times New Roman" w:hAnsi="Times New Roman" w:cs="Times New Roman"/>
          <w:sz w:val="20"/>
          <w:szCs w:val="20"/>
        </w:rPr>
      </w:pPr>
      <w:r>
        <w:rPr>
          <w:rFonts w:ascii="Times New Roman" w:hAnsi="Times New Roman" w:cs="Times New Roman"/>
          <w:sz w:val="20"/>
          <w:szCs w:val="20"/>
        </w:rPr>
        <w:t>Discussion:</w:t>
      </w:r>
      <w:r w:rsidR="00F505F8">
        <w:rPr>
          <w:rFonts w:ascii="Times New Roman" w:hAnsi="Times New Roman" w:cs="Times New Roman"/>
          <w:sz w:val="20"/>
          <w:szCs w:val="20"/>
        </w:rPr>
        <w:t xml:space="preserve"> </w:t>
      </w:r>
      <w:r w:rsidR="00F7754B">
        <w:rPr>
          <w:rFonts w:ascii="Times New Roman" w:hAnsi="Times New Roman" w:cs="Times New Roman"/>
          <w:sz w:val="20"/>
          <w:szCs w:val="20"/>
        </w:rPr>
        <w:t xml:space="preserve">Addition of executive session for non-elected personnel. </w:t>
      </w:r>
    </w:p>
    <w:p w14:paraId="650DEC76" w14:textId="77777777" w:rsidR="00EF42F7" w:rsidRPr="00EF42F7" w:rsidRDefault="00EF42F7" w:rsidP="00EF42F7">
      <w:pPr>
        <w:spacing w:after="0"/>
        <w:rPr>
          <w:rFonts w:ascii="Times New Roman" w:hAnsi="Times New Roman"/>
          <w:b/>
          <w:i/>
          <w:sz w:val="20"/>
          <w:szCs w:val="20"/>
          <w:u w:val="single"/>
        </w:rPr>
      </w:pPr>
      <w:r w:rsidRPr="00EF42F7">
        <w:rPr>
          <w:rFonts w:ascii="Times New Roman" w:hAnsi="Times New Roman"/>
          <w:b/>
          <w:i/>
          <w:sz w:val="20"/>
          <w:szCs w:val="20"/>
          <w:u w:val="single"/>
        </w:rPr>
        <w:t>Public Comment:</w:t>
      </w:r>
    </w:p>
    <w:p w14:paraId="59EB64D6" w14:textId="5B7D364B" w:rsidR="003D52A4" w:rsidRPr="00796D15" w:rsidRDefault="00975FB5" w:rsidP="006412B5">
      <w:pPr>
        <w:pStyle w:val="ListParagraph"/>
        <w:numPr>
          <w:ilvl w:val="0"/>
          <w:numId w:val="34"/>
        </w:numPr>
        <w:spacing w:after="0"/>
        <w:ind w:left="1440"/>
        <w:rPr>
          <w:rFonts w:ascii="Times New Roman" w:hAnsi="Times New Roman"/>
          <w:b/>
          <w:i/>
          <w:sz w:val="20"/>
          <w:szCs w:val="20"/>
          <w:u w:val="single"/>
        </w:rPr>
      </w:pPr>
      <w:r>
        <w:rPr>
          <w:rFonts w:ascii="Times New Roman" w:hAnsi="Times New Roman"/>
          <w:bCs/>
          <w:iCs/>
          <w:sz w:val="20"/>
          <w:szCs w:val="20"/>
        </w:rPr>
        <w:t xml:space="preserve">Mr. </w:t>
      </w:r>
      <w:r w:rsidR="0081794F">
        <w:rPr>
          <w:rFonts w:ascii="Times New Roman" w:hAnsi="Times New Roman"/>
          <w:bCs/>
          <w:iCs/>
          <w:sz w:val="20"/>
          <w:szCs w:val="20"/>
        </w:rPr>
        <w:t>Holste</w:t>
      </w:r>
      <w:r w:rsidR="003D52A4" w:rsidRPr="00EF42F7">
        <w:rPr>
          <w:rFonts w:ascii="Times New Roman" w:hAnsi="Times New Roman"/>
          <w:bCs/>
          <w:iCs/>
          <w:sz w:val="20"/>
          <w:szCs w:val="20"/>
        </w:rPr>
        <w:t xml:space="preserve"> asked if there </w:t>
      </w:r>
      <w:r w:rsidR="00D2382D" w:rsidRPr="00EF42F7">
        <w:rPr>
          <w:rFonts w:ascii="Times New Roman" w:hAnsi="Times New Roman"/>
          <w:bCs/>
          <w:iCs/>
          <w:sz w:val="20"/>
          <w:szCs w:val="20"/>
        </w:rPr>
        <w:t>was</w:t>
      </w:r>
      <w:r w:rsidR="003D52A4" w:rsidRPr="00EF42F7">
        <w:rPr>
          <w:rFonts w:ascii="Times New Roman" w:hAnsi="Times New Roman"/>
          <w:bCs/>
          <w:iCs/>
          <w:sz w:val="20"/>
          <w:szCs w:val="20"/>
        </w:rPr>
        <w:t xml:space="preserve"> any public comment: </w:t>
      </w:r>
      <w:r w:rsidR="006412B5">
        <w:rPr>
          <w:rFonts w:ascii="Times New Roman" w:hAnsi="Times New Roman"/>
          <w:bCs/>
          <w:iCs/>
          <w:sz w:val="20"/>
          <w:szCs w:val="20"/>
        </w:rPr>
        <w:t>None.</w:t>
      </w:r>
    </w:p>
    <w:p w14:paraId="20796E3B" w14:textId="77777777" w:rsidR="00F505F8" w:rsidRDefault="00F505F8" w:rsidP="00690100">
      <w:pPr>
        <w:spacing w:after="0"/>
        <w:rPr>
          <w:rFonts w:ascii="Times New Roman" w:hAnsi="Times New Roman"/>
          <w:b/>
          <w:i/>
          <w:sz w:val="20"/>
          <w:szCs w:val="20"/>
          <w:u w:val="single"/>
        </w:rPr>
      </w:pPr>
    </w:p>
    <w:p w14:paraId="13AD5BEC" w14:textId="54BAE1E8" w:rsidR="00690100" w:rsidRPr="00690100" w:rsidRDefault="00F7706A" w:rsidP="00690100">
      <w:pPr>
        <w:spacing w:after="0"/>
        <w:rPr>
          <w:rFonts w:ascii="Times New Roman" w:hAnsi="Times New Roman"/>
          <w:b/>
          <w:i/>
          <w:sz w:val="20"/>
          <w:szCs w:val="20"/>
          <w:u w:val="single"/>
        </w:rPr>
      </w:pPr>
      <w:r>
        <w:rPr>
          <w:rFonts w:ascii="Times New Roman" w:hAnsi="Times New Roman"/>
          <w:b/>
          <w:i/>
          <w:sz w:val="20"/>
          <w:szCs w:val="20"/>
          <w:u w:val="single"/>
        </w:rPr>
        <w:t>Consent Agenda:</w:t>
      </w:r>
    </w:p>
    <w:p w14:paraId="25ED63B3" w14:textId="5716C1A8" w:rsidR="009576B7" w:rsidRDefault="009576B7" w:rsidP="009576B7">
      <w:pPr>
        <w:pStyle w:val="ListParagraph"/>
        <w:numPr>
          <w:ilvl w:val="0"/>
          <w:numId w:val="11"/>
        </w:numPr>
        <w:spacing w:after="0"/>
        <w:rPr>
          <w:rFonts w:ascii="Times New Roman" w:hAnsi="Times New Roman" w:cs="Times New Roman"/>
          <w:sz w:val="20"/>
          <w:szCs w:val="20"/>
        </w:rPr>
      </w:pPr>
      <w:r>
        <w:rPr>
          <w:rFonts w:ascii="Times New Roman" w:hAnsi="Times New Roman" w:cs="Times New Roman"/>
          <w:sz w:val="20"/>
          <w:szCs w:val="20"/>
        </w:rPr>
        <w:t xml:space="preserve">Minutes from </w:t>
      </w:r>
      <w:r w:rsidR="00190E1C">
        <w:rPr>
          <w:rFonts w:ascii="Times New Roman" w:hAnsi="Times New Roman" w:cs="Times New Roman"/>
          <w:sz w:val="20"/>
          <w:szCs w:val="20"/>
        </w:rPr>
        <w:t>March</w:t>
      </w:r>
      <w:r w:rsidR="0081794F">
        <w:rPr>
          <w:rFonts w:ascii="Times New Roman" w:hAnsi="Times New Roman" w:cs="Times New Roman"/>
          <w:sz w:val="20"/>
          <w:szCs w:val="20"/>
        </w:rPr>
        <w:t xml:space="preserve"> 23</w:t>
      </w:r>
      <w:r w:rsidR="00975FB5">
        <w:rPr>
          <w:rFonts w:ascii="Times New Roman" w:hAnsi="Times New Roman" w:cs="Times New Roman"/>
          <w:sz w:val="20"/>
          <w:szCs w:val="20"/>
        </w:rPr>
        <w:t>, 2026</w:t>
      </w:r>
      <w:r w:rsidR="00214CA3">
        <w:rPr>
          <w:rFonts w:ascii="Times New Roman" w:hAnsi="Times New Roman" w:cs="Times New Roman"/>
          <w:sz w:val="20"/>
          <w:szCs w:val="20"/>
        </w:rPr>
        <w:t>,</w:t>
      </w:r>
      <w:r w:rsidR="00984E70">
        <w:rPr>
          <w:rFonts w:ascii="Times New Roman" w:hAnsi="Times New Roman" w:cs="Times New Roman"/>
          <w:sz w:val="20"/>
          <w:szCs w:val="20"/>
        </w:rPr>
        <w:t xml:space="preserve"> </w:t>
      </w:r>
      <w:r w:rsidR="001114FC">
        <w:rPr>
          <w:rFonts w:ascii="Times New Roman" w:hAnsi="Times New Roman" w:cs="Times New Roman"/>
          <w:sz w:val="20"/>
          <w:szCs w:val="20"/>
        </w:rPr>
        <w:t xml:space="preserve">regular </w:t>
      </w:r>
      <w:r>
        <w:rPr>
          <w:rFonts w:ascii="Times New Roman" w:hAnsi="Times New Roman" w:cs="Times New Roman"/>
          <w:sz w:val="20"/>
          <w:szCs w:val="20"/>
        </w:rPr>
        <w:t>meeting</w:t>
      </w:r>
      <w:r w:rsidR="001114FC">
        <w:rPr>
          <w:rFonts w:ascii="Times New Roman" w:hAnsi="Times New Roman" w:cs="Times New Roman"/>
          <w:sz w:val="20"/>
          <w:szCs w:val="20"/>
        </w:rPr>
        <w:t xml:space="preserve"> </w:t>
      </w:r>
      <w:r>
        <w:rPr>
          <w:rFonts w:ascii="Times New Roman" w:hAnsi="Times New Roman" w:cs="Times New Roman"/>
          <w:sz w:val="20"/>
          <w:szCs w:val="20"/>
        </w:rPr>
        <w:t>presented for approval.</w:t>
      </w:r>
    </w:p>
    <w:p w14:paraId="68117AE8" w14:textId="5A91BB7E" w:rsidR="0002017C" w:rsidRPr="00190E1C" w:rsidRDefault="009576B7" w:rsidP="004C12E5">
      <w:pPr>
        <w:pStyle w:val="ListParagraph"/>
        <w:numPr>
          <w:ilvl w:val="0"/>
          <w:numId w:val="11"/>
        </w:numPr>
        <w:spacing w:after="0"/>
        <w:rPr>
          <w:rFonts w:ascii="Times New Roman" w:hAnsi="Times New Roman" w:cs="Times New Roman"/>
          <w:sz w:val="20"/>
          <w:szCs w:val="20"/>
        </w:rPr>
      </w:pPr>
      <w:r>
        <w:rPr>
          <w:rFonts w:ascii="Times New Roman" w:hAnsi="Times New Roman" w:cs="Times New Roman"/>
          <w:sz w:val="20"/>
          <w:szCs w:val="20"/>
        </w:rPr>
        <w:t>Reminder of the</w:t>
      </w:r>
      <w:r w:rsidRPr="00FF2A2F">
        <w:rPr>
          <w:rFonts w:ascii="Times New Roman" w:hAnsi="Times New Roman" w:cs="Times New Roman"/>
          <w:sz w:val="20"/>
          <w:szCs w:val="20"/>
        </w:rPr>
        <w:t xml:space="preserve"> next regular </w:t>
      </w:r>
      <w:r>
        <w:rPr>
          <w:rFonts w:ascii="Times New Roman" w:hAnsi="Times New Roman" w:cs="Times New Roman"/>
          <w:sz w:val="20"/>
          <w:szCs w:val="20"/>
        </w:rPr>
        <w:t xml:space="preserve">scheduled </w:t>
      </w:r>
      <w:r w:rsidRPr="00FF2A2F">
        <w:rPr>
          <w:rFonts w:ascii="Times New Roman" w:hAnsi="Times New Roman" w:cs="Times New Roman"/>
          <w:sz w:val="20"/>
          <w:szCs w:val="20"/>
        </w:rPr>
        <w:t xml:space="preserve">board meeting date of </w:t>
      </w:r>
      <w:r w:rsidR="0031051E">
        <w:rPr>
          <w:rFonts w:ascii="Times New Roman" w:hAnsi="Times New Roman" w:cs="Times New Roman"/>
          <w:sz w:val="20"/>
          <w:szCs w:val="20"/>
        </w:rPr>
        <w:t>Monday</w:t>
      </w:r>
      <w:r w:rsidRPr="00FF2A2F">
        <w:rPr>
          <w:rFonts w:ascii="Times New Roman" w:hAnsi="Times New Roman" w:cs="Times New Roman"/>
          <w:sz w:val="20"/>
          <w:szCs w:val="20"/>
        </w:rPr>
        <w:t xml:space="preserve">, </w:t>
      </w:r>
      <w:r w:rsidR="00190E1C">
        <w:rPr>
          <w:rFonts w:ascii="Times New Roman" w:hAnsi="Times New Roman" w:cs="Times New Roman"/>
          <w:sz w:val="20"/>
          <w:szCs w:val="20"/>
        </w:rPr>
        <w:t>May 25</w:t>
      </w:r>
      <w:r w:rsidR="0041363E">
        <w:rPr>
          <w:rFonts w:ascii="Times New Roman" w:hAnsi="Times New Roman" w:cs="Times New Roman"/>
          <w:sz w:val="20"/>
          <w:szCs w:val="20"/>
        </w:rPr>
        <w:t>, 2026</w:t>
      </w:r>
      <w:r w:rsidR="00690100">
        <w:rPr>
          <w:rFonts w:ascii="Times New Roman" w:hAnsi="Times New Roman" w:cs="Times New Roman"/>
          <w:sz w:val="20"/>
          <w:szCs w:val="20"/>
        </w:rPr>
        <w:t>,</w:t>
      </w:r>
      <w:r>
        <w:rPr>
          <w:rFonts w:ascii="Times New Roman" w:hAnsi="Times New Roman" w:cs="Times New Roman"/>
          <w:sz w:val="20"/>
          <w:szCs w:val="20"/>
        </w:rPr>
        <w:t xml:space="preserve"> at </w:t>
      </w:r>
      <w:r w:rsidR="009016E8">
        <w:rPr>
          <w:rFonts w:ascii="Times New Roman" w:hAnsi="Times New Roman" w:cs="Times New Roman"/>
          <w:sz w:val="20"/>
          <w:szCs w:val="20"/>
        </w:rPr>
        <w:t>5:</w:t>
      </w:r>
      <w:r w:rsidR="0031051E">
        <w:rPr>
          <w:rFonts w:ascii="Times New Roman" w:hAnsi="Times New Roman" w:cs="Times New Roman"/>
          <w:sz w:val="20"/>
          <w:szCs w:val="20"/>
        </w:rPr>
        <w:t>30</w:t>
      </w:r>
      <w:r>
        <w:rPr>
          <w:rFonts w:ascii="Times New Roman" w:hAnsi="Times New Roman" w:cs="Times New Roman"/>
          <w:sz w:val="20"/>
          <w:szCs w:val="20"/>
        </w:rPr>
        <w:t xml:space="preserve"> pm</w:t>
      </w:r>
      <w:r w:rsidR="0031562A">
        <w:rPr>
          <w:rFonts w:ascii="Times New Roman" w:hAnsi="Times New Roman" w:cs="Times New Roman"/>
          <w:sz w:val="20"/>
          <w:szCs w:val="20"/>
        </w:rPr>
        <w:t>.</w:t>
      </w:r>
      <w:r w:rsidR="0002017C" w:rsidRPr="004C12E5">
        <w:rPr>
          <w:rFonts w:ascii="Times New Roman" w:hAnsi="Times New Roman"/>
          <w:sz w:val="20"/>
          <w:szCs w:val="20"/>
        </w:rPr>
        <w:t xml:space="preserve"> </w:t>
      </w:r>
    </w:p>
    <w:p w14:paraId="62992806" w14:textId="0935A66E" w:rsidR="00190E1C" w:rsidRPr="00796D15" w:rsidRDefault="00190E1C" w:rsidP="00190E1C">
      <w:pPr>
        <w:pStyle w:val="ListParagraph"/>
        <w:numPr>
          <w:ilvl w:val="1"/>
          <w:numId w:val="11"/>
        </w:numPr>
        <w:spacing w:after="0"/>
        <w:rPr>
          <w:rFonts w:ascii="Times New Roman" w:hAnsi="Times New Roman" w:cs="Times New Roman"/>
          <w:sz w:val="20"/>
          <w:szCs w:val="20"/>
        </w:rPr>
      </w:pPr>
      <w:r>
        <w:rPr>
          <w:rFonts w:ascii="Times New Roman" w:hAnsi="Times New Roman" w:cs="Times New Roman"/>
          <w:sz w:val="20"/>
          <w:szCs w:val="20"/>
        </w:rPr>
        <w:t>Discussion: May 25</w:t>
      </w:r>
      <w:r w:rsidRPr="00190E1C">
        <w:rPr>
          <w:rFonts w:ascii="Times New Roman" w:hAnsi="Times New Roman" w:cs="Times New Roman"/>
          <w:sz w:val="20"/>
          <w:szCs w:val="20"/>
          <w:vertAlign w:val="superscript"/>
        </w:rPr>
        <w:t>th</w:t>
      </w:r>
      <w:r>
        <w:rPr>
          <w:rFonts w:ascii="Times New Roman" w:hAnsi="Times New Roman" w:cs="Times New Roman"/>
          <w:sz w:val="20"/>
          <w:szCs w:val="20"/>
        </w:rPr>
        <w:t xml:space="preserve"> is Memorial Day. Will need to move that date. </w:t>
      </w:r>
      <w:r w:rsidR="00D372CB">
        <w:rPr>
          <w:rFonts w:ascii="Times New Roman" w:hAnsi="Times New Roman" w:cs="Times New Roman"/>
          <w:sz w:val="20"/>
          <w:szCs w:val="20"/>
        </w:rPr>
        <w:t>Agreed to Tuesday, May 26</w:t>
      </w:r>
      <w:r w:rsidR="00D372CB" w:rsidRPr="00D372CB">
        <w:rPr>
          <w:rFonts w:ascii="Times New Roman" w:hAnsi="Times New Roman" w:cs="Times New Roman"/>
          <w:sz w:val="20"/>
          <w:szCs w:val="20"/>
          <w:vertAlign w:val="superscript"/>
        </w:rPr>
        <w:t>th</w:t>
      </w:r>
      <w:r w:rsidR="00D372CB">
        <w:rPr>
          <w:rFonts w:ascii="Times New Roman" w:hAnsi="Times New Roman" w:cs="Times New Roman"/>
          <w:sz w:val="20"/>
          <w:szCs w:val="20"/>
        </w:rPr>
        <w:t xml:space="preserve"> at 5:00pm. </w:t>
      </w:r>
    </w:p>
    <w:p w14:paraId="6C68922F" w14:textId="1126F07E" w:rsidR="00796D15" w:rsidRPr="00247BCE" w:rsidRDefault="00796D15" w:rsidP="004C12E5">
      <w:pPr>
        <w:pStyle w:val="ListParagraph"/>
        <w:numPr>
          <w:ilvl w:val="0"/>
          <w:numId w:val="11"/>
        </w:numPr>
        <w:spacing w:after="0"/>
        <w:rPr>
          <w:rFonts w:ascii="Times New Roman" w:hAnsi="Times New Roman" w:cs="Times New Roman"/>
          <w:sz w:val="20"/>
          <w:szCs w:val="20"/>
        </w:rPr>
      </w:pPr>
      <w:r>
        <w:rPr>
          <w:rFonts w:ascii="Times New Roman" w:hAnsi="Times New Roman"/>
          <w:sz w:val="20"/>
          <w:szCs w:val="20"/>
        </w:rPr>
        <w:t>Reports contained in separate report packet.</w:t>
      </w:r>
    </w:p>
    <w:p w14:paraId="6C6E5FED" w14:textId="01D44C24" w:rsidR="00667171" w:rsidRPr="00975FB5" w:rsidRDefault="00247BCE" w:rsidP="00975FB5">
      <w:pPr>
        <w:pStyle w:val="ListParagraph"/>
        <w:numPr>
          <w:ilvl w:val="1"/>
          <w:numId w:val="11"/>
        </w:numPr>
        <w:spacing w:after="0"/>
        <w:rPr>
          <w:rFonts w:ascii="Times New Roman" w:hAnsi="Times New Roman" w:cs="Times New Roman"/>
          <w:sz w:val="20"/>
          <w:szCs w:val="20"/>
        </w:rPr>
      </w:pPr>
      <w:r>
        <w:rPr>
          <w:rFonts w:ascii="Times New Roman" w:hAnsi="Times New Roman"/>
          <w:sz w:val="20"/>
          <w:szCs w:val="20"/>
        </w:rPr>
        <w:t>Comments</w:t>
      </w:r>
      <w:r w:rsidR="00E64B4F">
        <w:rPr>
          <w:rFonts w:ascii="Times New Roman" w:hAnsi="Times New Roman"/>
          <w:sz w:val="20"/>
          <w:szCs w:val="20"/>
        </w:rPr>
        <w:t xml:space="preserve">: </w:t>
      </w:r>
      <w:r w:rsidR="00F505F8">
        <w:rPr>
          <w:rFonts w:ascii="Times New Roman" w:hAnsi="Times New Roman"/>
          <w:sz w:val="20"/>
          <w:szCs w:val="20"/>
        </w:rPr>
        <w:t>none.</w:t>
      </w:r>
    </w:p>
    <w:p w14:paraId="1707AA1E" w14:textId="1F12C932" w:rsidR="008C1621" w:rsidRDefault="008C1621" w:rsidP="00EF42F7">
      <w:pPr>
        <w:pStyle w:val="ListParagraph"/>
        <w:numPr>
          <w:ilvl w:val="0"/>
          <w:numId w:val="11"/>
        </w:numPr>
        <w:rPr>
          <w:rFonts w:ascii="Times New Roman" w:hAnsi="Times New Roman"/>
          <w:sz w:val="20"/>
          <w:szCs w:val="20"/>
        </w:rPr>
      </w:pPr>
      <w:r>
        <w:rPr>
          <w:rFonts w:ascii="Times New Roman" w:hAnsi="Times New Roman"/>
          <w:sz w:val="20"/>
          <w:szCs w:val="20"/>
        </w:rPr>
        <w:t>M</w:t>
      </w:r>
      <w:r w:rsidR="00F7754B">
        <w:rPr>
          <w:rFonts w:ascii="Times New Roman" w:hAnsi="Times New Roman"/>
          <w:sz w:val="20"/>
          <w:szCs w:val="20"/>
        </w:rPr>
        <w:t>s</w:t>
      </w:r>
      <w:r w:rsidR="00151420">
        <w:rPr>
          <w:rFonts w:ascii="Times New Roman" w:hAnsi="Times New Roman"/>
          <w:sz w:val="20"/>
          <w:szCs w:val="20"/>
        </w:rPr>
        <w:t xml:space="preserve">. </w:t>
      </w:r>
      <w:r w:rsidR="00667171">
        <w:rPr>
          <w:rFonts w:ascii="Times New Roman" w:hAnsi="Times New Roman"/>
          <w:sz w:val="20"/>
          <w:szCs w:val="20"/>
        </w:rPr>
        <w:t>Ross</w:t>
      </w:r>
      <w:r w:rsidR="00151420">
        <w:rPr>
          <w:rFonts w:ascii="Times New Roman" w:hAnsi="Times New Roman"/>
          <w:sz w:val="20"/>
          <w:szCs w:val="20"/>
        </w:rPr>
        <w:t xml:space="preserve"> </w:t>
      </w:r>
      <w:r w:rsidR="007D567E">
        <w:rPr>
          <w:rFonts w:ascii="Times New Roman" w:hAnsi="Times New Roman"/>
          <w:sz w:val="20"/>
          <w:szCs w:val="20"/>
        </w:rPr>
        <w:t>moved</w:t>
      </w:r>
      <w:r>
        <w:rPr>
          <w:rFonts w:ascii="Times New Roman" w:hAnsi="Times New Roman"/>
          <w:sz w:val="20"/>
          <w:szCs w:val="20"/>
        </w:rPr>
        <w:t>, and M</w:t>
      </w:r>
      <w:r w:rsidR="00F7754B">
        <w:rPr>
          <w:rFonts w:ascii="Times New Roman" w:hAnsi="Times New Roman"/>
          <w:sz w:val="20"/>
          <w:szCs w:val="20"/>
        </w:rPr>
        <w:t xml:space="preserve">s. Fikan </w:t>
      </w:r>
      <w:r>
        <w:rPr>
          <w:rFonts w:ascii="Times New Roman" w:hAnsi="Times New Roman"/>
          <w:sz w:val="20"/>
          <w:szCs w:val="20"/>
        </w:rPr>
        <w:t>seconded</w:t>
      </w:r>
      <w:r w:rsidR="00EC5330">
        <w:rPr>
          <w:rFonts w:ascii="Times New Roman" w:hAnsi="Times New Roman"/>
          <w:sz w:val="20"/>
          <w:szCs w:val="20"/>
        </w:rPr>
        <w:t>,</w:t>
      </w:r>
      <w:r>
        <w:rPr>
          <w:rFonts w:ascii="Times New Roman" w:hAnsi="Times New Roman"/>
          <w:sz w:val="20"/>
          <w:szCs w:val="20"/>
        </w:rPr>
        <w:t xml:space="preserve"> to approve the Consent Agenda</w:t>
      </w:r>
      <w:r w:rsidR="00EC5330">
        <w:rPr>
          <w:rFonts w:ascii="Times New Roman" w:hAnsi="Times New Roman"/>
          <w:sz w:val="20"/>
          <w:szCs w:val="20"/>
        </w:rPr>
        <w:t xml:space="preserve"> </w:t>
      </w:r>
      <w:r w:rsidR="00190E1C">
        <w:rPr>
          <w:rFonts w:ascii="Times New Roman" w:hAnsi="Times New Roman"/>
          <w:sz w:val="20"/>
          <w:szCs w:val="20"/>
        </w:rPr>
        <w:t>with the moved May date</w:t>
      </w:r>
      <w:r>
        <w:rPr>
          <w:rFonts w:ascii="Times New Roman" w:hAnsi="Times New Roman"/>
          <w:sz w:val="20"/>
          <w:szCs w:val="20"/>
        </w:rPr>
        <w:t>.</w:t>
      </w:r>
      <w:r w:rsidR="003C253F">
        <w:rPr>
          <w:rFonts w:ascii="Times New Roman" w:hAnsi="Times New Roman"/>
          <w:sz w:val="20"/>
          <w:szCs w:val="20"/>
        </w:rPr>
        <w:t xml:space="preserve"> </w:t>
      </w:r>
      <w:r>
        <w:rPr>
          <w:rFonts w:ascii="Times New Roman" w:hAnsi="Times New Roman"/>
          <w:sz w:val="20"/>
          <w:szCs w:val="20"/>
        </w:rPr>
        <w:t xml:space="preserve">Motion carried </w:t>
      </w:r>
      <w:r w:rsidR="002F0475">
        <w:rPr>
          <w:rFonts w:ascii="Times New Roman" w:hAnsi="Times New Roman"/>
          <w:sz w:val="20"/>
          <w:szCs w:val="20"/>
        </w:rPr>
        <w:t>unanimously</w:t>
      </w:r>
      <w:r w:rsidR="003C253F">
        <w:rPr>
          <w:rFonts w:ascii="Times New Roman" w:hAnsi="Times New Roman"/>
          <w:sz w:val="20"/>
          <w:szCs w:val="20"/>
        </w:rPr>
        <w:t xml:space="preserve">. </w:t>
      </w:r>
    </w:p>
    <w:p w14:paraId="46DB21AA" w14:textId="77777777" w:rsidR="0060299F" w:rsidRDefault="0060299F" w:rsidP="0060299F">
      <w:pPr>
        <w:spacing w:after="0"/>
        <w:jc w:val="both"/>
        <w:rPr>
          <w:rFonts w:ascii="Times New Roman" w:hAnsi="Times New Roman"/>
          <w:b/>
          <w:bCs/>
          <w:i/>
          <w:iCs/>
          <w:sz w:val="20"/>
          <w:szCs w:val="20"/>
          <w:u w:val="single"/>
        </w:rPr>
      </w:pPr>
      <w:r>
        <w:rPr>
          <w:rFonts w:ascii="Times New Roman" w:hAnsi="Times New Roman"/>
          <w:b/>
          <w:bCs/>
          <w:i/>
          <w:iCs/>
          <w:sz w:val="20"/>
          <w:szCs w:val="20"/>
          <w:u w:val="single"/>
        </w:rPr>
        <w:t>Presentation</w:t>
      </w:r>
    </w:p>
    <w:p w14:paraId="348D56B2" w14:textId="4B20C84D" w:rsidR="00B34B45" w:rsidRPr="0041363E" w:rsidRDefault="00D372CB" w:rsidP="00975FB5">
      <w:pPr>
        <w:pStyle w:val="Default"/>
        <w:numPr>
          <w:ilvl w:val="0"/>
          <w:numId w:val="31"/>
        </w:numPr>
        <w:jc w:val="both"/>
        <w:rPr>
          <w:rFonts w:ascii="Times New Roman" w:hAnsi="Times New Roman" w:cs="Times New Roman"/>
          <w:bCs/>
          <w:sz w:val="20"/>
          <w:szCs w:val="20"/>
        </w:rPr>
      </w:pPr>
      <w:r>
        <w:rPr>
          <w:rFonts w:ascii="Times New Roman" w:hAnsi="Times New Roman" w:cs="Times New Roman"/>
          <w:bCs/>
          <w:sz w:val="20"/>
          <w:szCs w:val="20"/>
        </w:rPr>
        <w:t>Jill Berry Bowen and Dr. Elisabeth Fontaine here to give an update on Let’s Lead program. Moving into emotional intelligence while on site this week. Self-awareness is a large focus in this section</w:t>
      </w:r>
      <w:r w:rsidR="00205D8E">
        <w:rPr>
          <w:rFonts w:ascii="Times New Roman" w:hAnsi="Times New Roman" w:cs="Times New Roman"/>
          <w:bCs/>
          <w:sz w:val="20"/>
          <w:szCs w:val="20"/>
        </w:rPr>
        <w:t xml:space="preserve"> as well as self-management, social-awareness, and social-management</w:t>
      </w:r>
      <w:r>
        <w:rPr>
          <w:rFonts w:ascii="Times New Roman" w:hAnsi="Times New Roman" w:cs="Times New Roman"/>
          <w:bCs/>
          <w:sz w:val="20"/>
          <w:szCs w:val="20"/>
        </w:rPr>
        <w:t xml:space="preserve">. This will build on the new behavioral norms that were developed by the team. </w:t>
      </w:r>
      <w:r w:rsidR="00205D8E">
        <w:rPr>
          <w:rFonts w:ascii="Times New Roman" w:hAnsi="Times New Roman" w:cs="Times New Roman"/>
          <w:bCs/>
          <w:sz w:val="20"/>
          <w:szCs w:val="20"/>
        </w:rPr>
        <w:t xml:space="preserve">Everything will come together once the team ‘seeks to understand’ each other and everyone else. Per the board, the employee engagement survey is a good reflection of how much improvement has been made so far. Same with a community sense. Jill handed out books to the board to help them understand more as a board member. </w:t>
      </w:r>
      <w:r w:rsidR="00E93B15">
        <w:rPr>
          <w:rFonts w:ascii="Times New Roman" w:hAnsi="Times New Roman" w:cs="Times New Roman"/>
          <w:bCs/>
          <w:sz w:val="20"/>
          <w:szCs w:val="20"/>
        </w:rPr>
        <w:t xml:space="preserve">Goal for the next few months is to maintain sustainability. </w:t>
      </w:r>
    </w:p>
    <w:p w14:paraId="548DB55E" w14:textId="77777777" w:rsidR="001106EA" w:rsidRDefault="001106EA" w:rsidP="001106EA">
      <w:pPr>
        <w:pStyle w:val="Default"/>
        <w:jc w:val="both"/>
        <w:rPr>
          <w:rFonts w:ascii="Times New Roman" w:hAnsi="Times New Roman"/>
          <w:b/>
          <w:i/>
          <w:sz w:val="20"/>
          <w:szCs w:val="20"/>
          <w:u w:val="single"/>
        </w:rPr>
      </w:pPr>
    </w:p>
    <w:p w14:paraId="5A38073D" w14:textId="6E33CEB4" w:rsidR="001106EA" w:rsidRPr="009F0177" w:rsidRDefault="001106EA" w:rsidP="001106EA">
      <w:pPr>
        <w:pStyle w:val="Default"/>
        <w:jc w:val="both"/>
        <w:rPr>
          <w:rFonts w:ascii="Times New Roman" w:hAnsi="Times New Roman"/>
          <w:b/>
          <w:i/>
          <w:sz w:val="20"/>
          <w:szCs w:val="20"/>
          <w:u w:val="single"/>
        </w:rPr>
      </w:pPr>
      <w:r w:rsidRPr="00984E70">
        <w:rPr>
          <w:rFonts w:ascii="Times New Roman" w:hAnsi="Times New Roman"/>
          <w:b/>
          <w:i/>
          <w:sz w:val="20"/>
          <w:szCs w:val="20"/>
          <w:u w:val="single"/>
        </w:rPr>
        <w:t>CEO Report:</w:t>
      </w:r>
      <w:r w:rsidRPr="00773EE0">
        <w:rPr>
          <w:rFonts w:ascii="Times New Roman" w:hAnsi="Times New Roman"/>
          <w:bCs/>
          <w:sz w:val="20"/>
          <w:szCs w:val="20"/>
        </w:rPr>
        <w:t xml:space="preserve"> </w:t>
      </w:r>
    </w:p>
    <w:p w14:paraId="6CE015F3" w14:textId="636DB166" w:rsidR="00EE55C5" w:rsidRDefault="00EE55C5" w:rsidP="00EE55C5">
      <w:pPr>
        <w:pStyle w:val="Default"/>
        <w:numPr>
          <w:ilvl w:val="0"/>
          <w:numId w:val="43"/>
        </w:numPr>
        <w:ind w:left="1440"/>
        <w:jc w:val="both"/>
        <w:rPr>
          <w:rFonts w:ascii="Times New Roman" w:hAnsi="Times New Roman"/>
          <w:bCs/>
          <w:iCs/>
          <w:sz w:val="20"/>
          <w:szCs w:val="20"/>
        </w:rPr>
      </w:pPr>
      <w:r>
        <w:rPr>
          <w:rFonts w:ascii="Times New Roman" w:hAnsi="Times New Roman"/>
          <w:bCs/>
          <w:iCs/>
          <w:sz w:val="20"/>
          <w:szCs w:val="20"/>
        </w:rPr>
        <w:t xml:space="preserve"> </w:t>
      </w:r>
      <w:r w:rsidR="00E93B15">
        <w:rPr>
          <w:rFonts w:ascii="Times New Roman" w:hAnsi="Times New Roman"/>
          <w:bCs/>
          <w:iCs/>
          <w:sz w:val="20"/>
          <w:szCs w:val="20"/>
        </w:rPr>
        <w:t xml:space="preserve">Lucretia gave an update on the Teddy Bear clinic the hospital hosted last week. Had 31 kindergarteners in attendance. All departments participated across the hospital. </w:t>
      </w:r>
      <w:r w:rsidR="00DC22FE">
        <w:rPr>
          <w:rFonts w:ascii="Times New Roman" w:hAnsi="Times New Roman"/>
          <w:bCs/>
          <w:iCs/>
          <w:sz w:val="20"/>
          <w:szCs w:val="20"/>
        </w:rPr>
        <w:t>Interdepartmental</w:t>
      </w:r>
      <w:r w:rsidR="00E93B15">
        <w:rPr>
          <w:rFonts w:ascii="Times New Roman" w:hAnsi="Times New Roman"/>
          <w:bCs/>
          <w:iCs/>
          <w:sz w:val="20"/>
          <w:szCs w:val="20"/>
        </w:rPr>
        <w:t xml:space="preserve"> communication is the lowest scoring item on the survey so it was great to see departments come together for this event. </w:t>
      </w:r>
    </w:p>
    <w:p w14:paraId="641A7FF9" w14:textId="5F497A08" w:rsidR="00E93B15" w:rsidRDefault="00E93B15" w:rsidP="00EE55C5">
      <w:pPr>
        <w:pStyle w:val="Default"/>
        <w:numPr>
          <w:ilvl w:val="0"/>
          <w:numId w:val="43"/>
        </w:numPr>
        <w:ind w:left="1440"/>
        <w:jc w:val="both"/>
        <w:rPr>
          <w:rFonts w:ascii="Times New Roman" w:hAnsi="Times New Roman"/>
          <w:bCs/>
          <w:iCs/>
          <w:sz w:val="20"/>
          <w:szCs w:val="20"/>
        </w:rPr>
      </w:pPr>
      <w:r>
        <w:rPr>
          <w:rFonts w:ascii="Times New Roman" w:hAnsi="Times New Roman"/>
          <w:bCs/>
          <w:iCs/>
          <w:sz w:val="20"/>
          <w:szCs w:val="20"/>
        </w:rPr>
        <w:t xml:space="preserve">Have had the foundation director positioned posted for 60 days with no applicants. Have shifted as will move this underneath Heather, CFO, with the help of her people as well. </w:t>
      </w:r>
    </w:p>
    <w:p w14:paraId="1D669930" w14:textId="4723B216" w:rsidR="00E93B15" w:rsidRDefault="00E93B15" w:rsidP="00EE55C5">
      <w:pPr>
        <w:pStyle w:val="Default"/>
        <w:numPr>
          <w:ilvl w:val="0"/>
          <w:numId w:val="43"/>
        </w:numPr>
        <w:ind w:left="1440"/>
        <w:jc w:val="both"/>
        <w:rPr>
          <w:rFonts w:ascii="Times New Roman" w:hAnsi="Times New Roman"/>
          <w:bCs/>
          <w:iCs/>
          <w:sz w:val="20"/>
          <w:szCs w:val="20"/>
        </w:rPr>
      </w:pPr>
      <w:r>
        <w:rPr>
          <w:rFonts w:ascii="Times New Roman" w:hAnsi="Times New Roman"/>
          <w:bCs/>
          <w:iCs/>
          <w:sz w:val="20"/>
          <w:szCs w:val="20"/>
        </w:rPr>
        <w:t>Hospital Week starts on Monday May 11</w:t>
      </w:r>
      <w:r w:rsidRPr="00E93B15">
        <w:rPr>
          <w:rFonts w:ascii="Times New Roman" w:hAnsi="Times New Roman"/>
          <w:bCs/>
          <w:iCs/>
          <w:sz w:val="20"/>
          <w:szCs w:val="20"/>
          <w:vertAlign w:val="superscript"/>
        </w:rPr>
        <w:t>th</w:t>
      </w:r>
      <w:r>
        <w:rPr>
          <w:rFonts w:ascii="Times New Roman" w:hAnsi="Times New Roman"/>
          <w:bCs/>
          <w:iCs/>
          <w:sz w:val="20"/>
          <w:szCs w:val="20"/>
        </w:rPr>
        <w:t xml:space="preserve"> and the EDGE committee has a whole week planned for everyone. The board is welcome to attend any events they can. </w:t>
      </w:r>
    </w:p>
    <w:p w14:paraId="573B6418" w14:textId="06A89D4F" w:rsidR="00E93B15" w:rsidRDefault="00E93B15" w:rsidP="00EE55C5">
      <w:pPr>
        <w:pStyle w:val="Default"/>
        <w:numPr>
          <w:ilvl w:val="0"/>
          <w:numId w:val="43"/>
        </w:numPr>
        <w:ind w:left="1440"/>
        <w:jc w:val="both"/>
        <w:rPr>
          <w:rFonts w:ascii="Times New Roman" w:hAnsi="Times New Roman"/>
          <w:bCs/>
          <w:iCs/>
          <w:sz w:val="20"/>
          <w:szCs w:val="20"/>
        </w:rPr>
      </w:pPr>
      <w:r>
        <w:rPr>
          <w:rFonts w:ascii="Times New Roman" w:hAnsi="Times New Roman"/>
          <w:bCs/>
          <w:iCs/>
          <w:sz w:val="20"/>
          <w:szCs w:val="20"/>
        </w:rPr>
        <w:t xml:space="preserve">Officially starting the Epic discovery. This will switch from Athena to Epic. Will start to form team to build all the modules. Still need to gather more information before numbers can be brought back to the board. </w:t>
      </w:r>
    </w:p>
    <w:p w14:paraId="71640FE7" w14:textId="2664C259" w:rsidR="00E93B15" w:rsidRDefault="00E93B15" w:rsidP="00EE55C5">
      <w:pPr>
        <w:pStyle w:val="Default"/>
        <w:numPr>
          <w:ilvl w:val="0"/>
          <w:numId w:val="43"/>
        </w:numPr>
        <w:ind w:left="1440"/>
        <w:jc w:val="both"/>
        <w:rPr>
          <w:rFonts w:ascii="Times New Roman" w:hAnsi="Times New Roman"/>
          <w:bCs/>
          <w:iCs/>
          <w:sz w:val="20"/>
          <w:szCs w:val="20"/>
        </w:rPr>
      </w:pPr>
      <w:r>
        <w:rPr>
          <w:rFonts w:ascii="Times New Roman" w:hAnsi="Times New Roman"/>
          <w:bCs/>
          <w:iCs/>
          <w:sz w:val="20"/>
          <w:szCs w:val="20"/>
        </w:rPr>
        <w:t xml:space="preserve">Oncology project is moving along. Have had meeting with USDA about the funds designated to us. Talking to an oncologist who can do tele-medicine visits Monday through Friday each week. Would also be able to do oncology infusions on-site. Have nurses already on staff who will receive the proper training/ certifications through the Masonic Cancer Alliance. Even those patients who </w:t>
      </w:r>
      <w:r w:rsidR="00254839">
        <w:rPr>
          <w:rFonts w:ascii="Times New Roman" w:hAnsi="Times New Roman"/>
          <w:bCs/>
          <w:iCs/>
          <w:sz w:val="20"/>
          <w:szCs w:val="20"/>
        </w:rPr>
        <w:t>aren’t</w:t>
      </w:r>
      <w:r>
        <w:rPr>
          <w:rFonts w:ascii="Times New Roman" w:hAnsi="Times New Roman"/>
          <w:bCs/>
          <w:iCs/>
          <w:sz w:val="20"/>
          <w:szCs w:val="20"/>
        </w:rPr>
        <w:t xml:space="preserve"> </w:t>
      </w:r>
      <w:r w:rsidR="00254839">
        <w:rPr>
          <w:rFonts w:ascii="Times New Roman" w:hAnsi="Times New Roman"/>
          <w:bCs/>
          <w:iCs/>
          <w:sz w:val="20"/>
          <w:szCs w:val="20"/>
        </w:rPr>
        <w:t xml:space="preserve">currently </w:t>
      </w:r>
      <w:r>
        <w:rPr>
          <w:rFonts w:ascii="Times New Roman" w:hAnsi="Times New Roman"/>
          <w:bCs/>
          <w:iCs/>
          <w:sz w:val="20"/>
          <w:szCs w:val="20"/>
        </w:rPr>
        <w:t>doctor</w:t>
      </w:r>
      <w:r w:rsidR="00254839">
        <w:rPr>
          <w:rFonts w:ascii="Times New Roman" w:hAnsi="Times New Roman"/>
          <w:bCs/>
          <w:iCs/>
          <w:sz w:val="20"/>
          <w:szCs w:val="20"/>
        </w:rPr>
        <w:t>ing</w:t>
      </w:r>
      <w:r>
        <w:rPr>
          <w:rFonts w:ascii="Times New Roman" w:hAnsi="Times New Roman"/>
          <w:bCs/>
          <w:iCs/>
          <w:sz w:val="20"/>
          <w:szCs w:val="20"/>
        </w:rPr>
        <w:t xml:space="preserve"> here can start receiving treatment at RCHC. </w:t>
      </w:r>
    </w:p>
    <w:p w14:paraId="00C3B3E9" w14:textId="4984DF20" w:rsidR="00E93B15" w:rsidRDefault="00E93B15" w:rsidP="00EE55C5">
      <w:pPr>
        <w:pStyle w:val="Default"/>
        <w:numPr>
          <w:ilvl w:val="0"/>
          <w:numId w:val="43"/>
        </w:numPr>
        <w:ind w:left="1440"/>
        <w:jc w:val="both"/>
        <w:rPr>
          <w:rFonts w:ascii="Times New Roman" w:hAnsi="Times New Roman"/>
          <w:bCs/>
          <w:iCs/>
          <w:sz w:val="20"/>
          <w:szCs w:val="20"/>
        </w:rPr>
      </w:pPr>
      <w:r>
        <w:rPr>
          <w:rFonts w:ascii="Times New Roman" w:hAnsi="Times New Roman"/>
          <w:bCs/>
          <w:iCs/>
          <w:sz w:val="20"/>
          <w:szCs w:val="20"/>
        </w:rPr>
        <w:t>Replacing Dr. Nitka in neurology with Dr. Bohm out of Wichita. He is a neuro-</w:t>
      </w:r>
      <w:r w:rsidR="00254839">
        <w:rPr>
          <w:rFonts w:ascii="Times New Roman" w:hAnsi="Times New Roman"/>
          <w:bCs/>
          <w:iCs/>
          <w:sz w:val="20"/>
          <w:szCs w:val="20"/>
        </w:rPr>
        <w:t xml:space="preserve">ophthalmologist who will be here one day a month. Since he is coming from so far out, he will do one day at RCHC and one day at GRMC. This process is just starting to bring him on staff. Dr. Bohm used to work at a practice in Wichita but has changed paths to highly focus on outreach clinics. Looking at July or later before starting. Still need to go through the credentialing and insurance enrollment process. </w:t>
      </w:r>
    </w:p>
    <w:p w14:paraId="1CED8D15" w14:textId="4E8A83F6" w:rsidR="00254839" w:rsidRDefault="00254839" w:rsidP="00EE55C5">
      <w:pPr>
        <w:pStyle w:val="Default"/>
        <w:numPr>
          <w:ilvl w:val="0"/>
          <w:numId w:val="43"/>
        </w:numPr>
        <w:ind w:left="1440"/>
        <w:jc w:val="both"/>
        <w:rPr>
          <w:rFonts w:ascii="Times New Roman" w:hAnsi="Times New Roman"/>
          <w:bCs/>
          <w:iCs/>
          <w:sz w:val="20"/>
          <w:szCs w:val="20"/>
        </w:rPr>
      </w:pPr>
      <w:r>
        <w:rPr>
          <w:rFonts w:ascii="Times New Roman" w:hAnsi="Times New Roman"/>
          <w:bCs/>
          <w:iCs/>
          <w:sz w:val="20"/>
          <w:szCs w:val="20"/>
        </w:rPr>
        <w:t xml:space="preserve">Straudwater will be doing a free consultation through </w:t>
      </w:r>
      <w:r w:rsidR="0015108B">
        <w:rPr>
          <w:rFonts w:ascii="Times New Roman" w:hAnsi="Times New Roman"/>
          <w:bCs/>
          <w:iCs/>
          <w:sz w:val="20"/>
          <w:szCs w:val="20"/>
        </w:rPr>
        <w:t>USDA and NRHA</w:t>
      </w:r>
      <w:r>
        <w:rPr>
          <w:rFonts w:ascii="Times New Roman" w:hAnsi="Times New Roman"/>
          <w:bCs/>
          <w:iCs/>
          <w:sz w:val="20"/>
          <w:szCs w:val="20"/>
        </w:rPr>
        <w:t xml:space="preserve">. With this, they have also offered remote board education for anyone who would like to join. This </w:t>
      </w:r>
      <w:r w:rsidR="00DC22FE">
        <w:rPr>
          <w:rFonts w:ascii="Times New Roman" w:hAnsi="Times New Roman"/>
          <w:bCs/>
          <w:iCs/>
          <w:sz w:val="20"/>
          <w:szCs w:val="20"/>
        </w:rPr>
        <w:t>focuses</w:t>
      </w:r>
      <w:r>
        <w:rPr>
          <w:rFonts w:ascii="Times New Roman" w:hAnsi="Times New Roman"/>
          <w:bCs/>
          <w:iCs/>
          <w:sz w:val="20"/>
          <w:szCs w:val="20"/>
        </w:rPr>
        <w:t xml:space="preserve"> on the future of healthcare. </w:t>
      </w:r>
    </w:p>
    <w:p w14:paraId="655DEE07" w14:textId="36732A74" w:rsidR="00254839" w:rsidRPr="00EE55C5" w:rsidRDefault="00254839" w:rsidP="00EE55C5">
      <w:pPr>
        <w:pStyle w:val="Default"/>
        <w:numPr>
          <w:ilvl w:val="0"/>
          <w:numId w:val="43"/>
        </w:numPr>
        <w:ind w:left="1440"/>
        <w:jc w:val="both"/>
        <w:rPr>
          <w:rFonts w:ascii="Times New Roman" w:hAnsi="Times New Roman"/>
          <w:bCs/>
          <w:iCs/>
          <w:sz w:val="20"/>
          <w:szCs w:val="20"/>
        </w:rPr>
      </w:pPr>
      <w:r>
        <w:rPr>
          <w:rFonts w:ascii="Times New Roman" w:hAnsi="Times New Roman"/>
          <w:bCs/>
          <w:iCs/>
          <w:sz w:val="20"/>
          <w:szCs w:val="20"/>
        </w:rPr>
        <w:t xml:space="preserve">Formed the employee engagement action teams from the survey. They had the opportunity to join one of three different teams to focus on the lower scoring items. Had a total of 17 employees sign up. Will have a </w:t>
      </w:r>
      <w:r>
        <w:rPr>
          <w:rFonts w:ascii="Times New Roman" w:hAnsi="Times New Roman"/>
          <w:bCs/>
          <w:iCs/>
          <w:sz w:val="20"/>
          <w:szCs w:val="20"/>
        </w:rPr>
        <w:lastRenderedPageBreak/>
        <w:t xml:space="preserve">kickoff meeting with SLT and all team members. Teams will be able to consult Jill and Elisabeth as needed, but this will primarily be an internal focus. The lowest scoring item was interdepartmental communication. So really working to break down those barriers. </w:t>
      </w:r>
    </w:p>
    <w:p w14:paraId="5089E2C4" w14:textId="77777777" w:rsidR="00F62D0F" w:rsidRDefault="00F62D0F" w:rsidP="00E35A2B">
      <w:pPr>
        <w:spacing w:after="0"/>
        <w:rPr>
          <w:rFonts w:ascii="Times New Roman" w:hAnsi="Times New Roman"/>
          <w:b/>
          <w:bCs/>
          <w:i/>
          <w:iCs/>
          <w:sz w:val="20"/>
          <w:szCs w:val="20"/>
          <w:u w:val="single"/>
        </w:rPr>
      </w:pPr>
    </w:p>
    <w:p w14:paraId="3FE16275" w14:textId="2EF38D8B" w:rsidR="00E35A2B" w:rsidRDefault="00E35A2B" w:rsidP="00E35A2B">
      <w:pPr>
        <w:spacing w:after="0"/>
        <w:rPr>
          <w:rFonts w:ascii="Times New Roman" w:hAnsi="Times New Roman"/>
          <w:b/>
          <w:bCs/>
          <w:i/>
          <w:iCs/>
          <w:sz w:val="20"/>
          <w:szCs w:val="20"/>
          <w:u w:val="single"/>
        </w:rPr>
      </w:pPr>
      <w:r>
        <w:rPr>
          <w:rFonts w:ascii="Times New Roman" w:hAnsi="Times New Roman"/>
          <w:b/>
          <w:bCs/>
          <w:i/>
          <w:iCs/>
          <w:sz w:val="20"/>
          <w:szCs w:val="20"/>
          <w:u w:val="single"/>
        </w:rPr>
        <w:t>Board Committee</w:t>
      </w:r>
      <w:r w:rsidR="00247721">
        <w:rPr>
          <w:rFonts w:ascii="Times New Roman" w:hAnsi="Times New Roman"/>
          <w:b/>
          <w:bCs/>
          <w:i/>
          <w:iCs/>
          <w:sz w:val="20"/>
          <w:szCs w:val="20"/>
          <w:u w:val="single"/>
        </w:rPr>
        <w:t>s</w:t>
      </w:r>
    </w:p>
    <w:p w14:paraId="49FD0EE3" w14:textId="033CADD4" w:rsidR="00661008" w:rsidRPr="00661008" w:rsidRDefault="00661008" w:rsidP="00661008">
      <w:pPr>
        <w:pStyle w:val="ListParagraph"/>
        <w:numPr>
          <w:ilvl w:val="0"/>
          <w:numId w:val="30"/>
        </w:numPr>
        <w:spacing w:after="0"/>
        <w:jc w:val="both"/>
        <w:rPr>
          <w:rFonts w:ascii="Times New Roman" w:hAnsi="Times New Roman"/>
          <w:sz w:val="20"/>
          <w:szCs w:val="20"/>
        </w:rPr>
      </w:pPr>
      <w:r>
        <w:rPr>
          <w:rFonts w:ascii="Times New Roman" w:hAnsi="Times New Roman"/>
          <w:sz w:val="20"/>
          <w:szCs w:val="20"/>
        </w:rPr>
        <w:t>Building Committee:</w:t>
      </w:r>
      <w:r w:rsidR="0032160D">
        <w:rPr>
          <w:rFonts w:ascii="Times New Roman" w:hAnsi="Times New Roman"/>
          <w:sz w:val="20"/>
          <w:szCs w:val="20"/>
        </w:rPr>
        <w:t xml:space="preserve"> </w:t>
      </w:r>
    </w:p>
    <w:p w14:paraId="741714F6" w14:textId="4A572035" w:rsidR="00B51DFD" w:rsidRDefault="00B527D1" w:rsidP="00BC0D89">
      <w:pPr>
        <w:pStyle w:val="ListParagraph"/>
        <w:numPr>
          <w:ilvl w:val="0"/>
          <w:numId w:val="30"/>
        </w:numPr>
        <w:spacing w:after="0"/>
        <w:jc w:val="both"/>
        <w:rPr>
          <w:rFonts w:ascii="Times New Roman" w:hAnsi="Times New Roman"/>
          <w:sz w:val="20"/>
          <w:szCs w:val="20"/>
        </w:rPr>
      </w:pPr>
      <w:r>
        <w:rPr>
          <w:rFonts w:ascii="Times New Roman" w:hAnsi="Times New Roman"/>
          <w:sz w:val="20"/>
          <w:szCs w:val="20"/>
        </w:rPr>
        <w:t>Finance Committee</w:t>
      </w:r>
      <w:r w:rsidR="00474350">
        <w:rPr>
          <w:rFonts w:ascii="Times New Roman" w:hAnsi="Times New Roman"/>
          <w:sz w:val="20"/>
          <w:szCs w:val="20"/>
        </w:rPr>
        <w:t>:</w:t>
      </w:r>
      <w:r w:rsidR="0080724F">
        <w:rPr>
          <w:rFonts w:ascii="Times New Roman" w:hAnsi="Times New Roman"/>
          <w:sz w:val="20"/>
          <w:szCs w:val="20"/>
        </w:rPr>
        <w:t xml:space="preserve"> </w:t>
      </w:r>
      <w:r w:rsidR="00EE55C5">
        <w:rPr>
          <w:rFonts w:ascii="Times New Roman" w:hAnsi="Times New Roman"/>
          <w:sz w:val="20"/>
          <w:szCs w:val="20"/>
        </w:rPr>
        <w:t xml:space="preserve"> </w:t>
      </w:r>
    </w:p>
    <w:p w14:paraId="3E63F81C" w14:textId="10079548" w:rsidR="00B527D1" w:rsidRDefault="00B527D1" w:rsidP="00B527D1">
      <w:pPr>
        <w:pStyle w:val="ListParagraph"/>
        <w:numPr>
          <w:ilvl w:val="0"/>
          <w:numId w:val="30"/>
        </w:numPr>
        <w:spacing w:after="0"/>
        <w:jc w:val="both"/>
        <w:rPr>
          <w:rFonts w:ascii="Times New Roman" w:hAnsi="Times New Roman"/>
          <w:sz w:val="20"/>
          <w:szCs w:val="20"/>
        </w:rPr>
      </w:pPr>
      <w:r>
        <w:rPr>
          <w:rFonts w:ascii="Times New Roman" w:hAnsi="Times New Roman"/>
          <w:sz w:val="20"/>
          <w:szCs w:val="20"/>
        </w:rPr>
        <w:t>By-Laws Committee:</w:t>
      </w:r>
      <w:r w:rsidR="00474350">
        <w:rPr>
          <w:rFonts w:ascii="Times New Roman" w:hAnsi="Times New Roman"/>
          <w:sz w:val="20"/>
          <w:szCs w:val="20"/>
        </w:rPr>
        <w:t xml:space="preserve"> </w:t>
      </w:r>
    </w:p>
    <w:p w14:paraId="697FDF25" w14:textId="77777777" w:rsidR="00D2382D" w:rsidRPr="001106EA" w:rsidRDefault="00D2382D" w:rsidP="001106EA">
      <w:pPr>
        <w:spacing w:after="0"/>
        <w:jc w:val="both"/>
        <w:rPr>
          <w:rFonts w:ascii="Times New Roman" w:hAnsi="Times New Roman"/>
          <w:sz w:val="20"/>
          <w:szCs w:val="20"/>
        </w:rPr>
      </w:pPr>
    </w:p>
    <w:p w14:paraId="6B898A64" w14:textId="06B48183" w:rsidR="00B527D1" w:rsidRPr="0060709A" w:rsidRDefault="00B527D1" w:rsidP="00B527D1">
      <w:pPr>
        <w:spacing w:after="0"/>
        <w:rPr>
          <w:rFonts w:ascii="Times New Roman" w:hAnsi="Times New Roman"/>
          <w:b/>
          <w:i/>
          <w:sz w:val="20"/>
          <w:szCs w:val="20"/>
          <w:u w:val="single"/>
        </w:rPr>
      </w:pPr>
      <w:r w:rsidRPr="0060709A">
        <w:rPr>
          <w:rFonts w:ascii="Times New Roman" w:hAnsi="Times New Roman"/>
          <w:b/>
          <w:i/>
          <w:sz w:val="20"/>
          <w:szCs w:val="20"/>
          <w:u w:val="single"/>
        </w:rPr>
        <w:t>Financials</w:t>
      </w:r>
    </w:p>
    <w:p w14:paraId="3B980F37" w14:textId="36E80D25" w:rsidR="00975FB5" w:rsidRPr="00975FB5" w:rsidRDefault="00CD33AF" w:rsidP="00DB3D93">
      <w:pPr>
        <w:pStyle w:val="Default"/>
        <w:numPr>
          <w:ilvl w:val="0"/>
          <w:numId w:val="6"/>
        </w:numPr>
        <w:rPr>
          <w:rFonts w:ascii="Times New Roman" w:hAnsi="Times New Roman" w:cs="Times New Roman"/>
          <w:b/>
          <w:i/>
          <w:sz w:val="20"/>
          <w:szCs w:val="20"/>
          <w:u w:val="single"/>
        </w:rPr>
      </w:pPr>
      <w:r>
        <w:rPr>
          <w:rFonts w:ascii="Times New Roman" w:hAnsi="Times New Roman" w:cs="Times New Roman"/>
          <w:bCs/>
          <w:iCs/>
          <w:sz w:val="20"/>
          <w:szCs w:val="20"/>
        </w:rPr>
        <w:t xml:space="preserve">Heather Prideaux presented the </w:t>
      </w:r>
      <w:r w:rsidR="00D372CB">
        <w:rPr>
          <w:rFonts w:ascii="Times New Roman" w:hAnsi="Times New Roman" w:cs="Times New Roman"/>
          <w:bCs/>
          <w:iCs/>
          <w:sz w:val="20"/>
          <w:szCs w:val="20"/>
        </w:rPr>
        <w:t>March</w:t>
      </w:r>
      <w:r w:rsidR="00975FB5">
        <w:rPr>
          <w:rFonts w:ascii="Times New Roman" w:hAnsi="Times New Roman" w:cs="Times New Roman"/>
          <w:bCs/>
          <w:iCs/>
          <w:sz w:val="20"/>
          <w:szCs w:val="20"/>
        </w:rPr>
        <w:t xml:space="preserve"> 2026</w:t>
      </w:r>
      <w:r>
        <w:rPr>
          <w:rFonts w:ascii="Times New Roman" w:hAnsi="Times New Roman" w:cs="Times New Roman"/>
          <w:bCs/>
          <w:iCs/>
          <w:sz w:val="20"/>
          <w:szCs w:val="20"/>
        </w:rPr>
        <w:t xml:space="preserve"> financials</w:t>
      </w:r>
      <w:r w:rsidR="00481488">
        <w:rPr>
          <w:rFonts w:ascii="Times New Roman" w:hAnsi="Times New Roman" w:cs="Times New Roman"/>
          <w:bCs/>
          <w:iCs/>
          <w:sz w:val="20"/>
          <w:szCs w:val="20"/>
        </w:rPr>
        <w:t>.</w:t>
      </w:r>
    </w:p>
    <w:p w14:paraId="624FA929" w14:textId="65F6FA95" w:rsidR="0097514F" w:rsidRPr="00E01AD1" w:rsidRDefault="00254839" w:rsidP="00975FB5">
      <w:pPr>
        <w:pStyle w:val="Default"/>
        <w:numPr>
          <w:ilvl w:val="1"/>
          <w:numId w:val="6"/>
        </w:numPr>
        <w:rPr>
          <w:rFonts w:ascii="Times New Roman" w:hAnsi="Times New Roman" w:cs="Times New Roman"/>
          <w:b/>
          <w:i/>
          <w:sz w:val="20"/>
          <w:szCs w:val="20"/>
          <w:u w:val="single"/>
        </w:rPr>
      </w:pPr>
      <w:r>
        <w:rPr>
          <w:rFonts w:ascii="Times New Roman" w:hAnsi="Times New Roman" w:cs="Times New Roman"/>
          <w:bCs/>
          <w:iCs/>
          <w:sz w:val="20"/>
          <w:szCs w:val="20"/>
        </w:rPr>
        <w:t xml:space="preserve">Patient revenue up considerably compared to March of last year. Came to an agreement with Vytalize so should be seeing money come in from them soon. </w:t>
      </w:r>
      <w:r w:rsidR="00D64DF9">
        <w:rPr>
          <w:rFonts w:ascii="Times New Roman" w:hAnsi="Times New Roman" w:cs="Times New Roman"/>
          <w:bCs/>
          <w:iCs/>
          <w:sz w:val="20"/>
          <w:szCs w:val="20"/>
        </w:rPr>
        <w:t xml:space="preserve">This was a heavy month for health insurance claims. Supply cost are up mainly due to drug costs. Have had to use contract staff for nursing the radiology staff that are out. Net loss on the month but still up year-to-date. </w:t>
      </w:r>
    </w:p>
    <w:p w14:paraId="3C23793F" w14:textId="6D1BA29A" w:rsidR="00C918D5" w:rsidRPr="009A1314" w:rsidRDefault="00E01AD1" w:rsidP="00951E93">
      <w:pPr>
        <w:pStyle w:val="Default"/>
        <w:numPr>
          <w:ilvl w:val="1"/>
          <w:numId w:val="6"/>
        </w:numPr>
        <w:rPr>
          <w:rFonts w:ascii="Times New Roman" w:hAnsi="Times New Roman" w:cs="Times New Roman"/>
          <w:b/>
          <w:i/>
          <w:sz w:val="20"/>
          <w:szCs w:val="20"/>
          <w:u w:val="single"/>
        </w:rPr>
      </w:pPr>
      <w:r>
        <w:rPr>
          <w:rFonts w:ascii="Times New Roman" w:hAnsi="Times New Roman" w:cs="Times New Roman"/>
          <w:bCs/>
          <w:iCs/>
          <w:sz w:val="20"/>
          <w:szCs w:val="20"/>
        </w:rPr>
        <w:t>Questions:</w:t>
      </w:r>
      <w:r w:rsidR="00DE7173">
        <w:rPr>
          <w:rFonts w:ascii="Times New Roman" w:hAnsi="Times New Roman" w:cs="Times New Roman"/>
          <w:bCs/>
          <w:iCs/>
          <w:sz w:val="20"/>
          <w:szCs w:val="20"/>
        </w:rPr>
        <w:t xml:space="preserve"> </w:t>
      </w:r>
    </w:p>
    <w:p w14:paraId="5B8E958C" w14:textId="1D964293" w:rsidR="009A1314" w:rsidRPr="009A1314" w:rsidRDefault="009A1314" w:rsidP="009A1314">
      <w:pPr>
        <w:pStyle w:val="Default"/>
        <w:numPr>
          <w:ilvl w:val="0"/>
          <w:numId w:val="6"/>
        </w:numPr>
        <w:rPr>
          <w:rFonts w:ascii="Times New Roman" w:hAnsi="Times New Roman" w:cs="Times New Roman"/>
          <w:b/>
          <w:i/>
          <w:sz w:val="20"/>
          <w:szCs w:val="20"/>
          <w:u w:val="single"/>
        </w:rPr>
      </w:pPr>
      <w:r>
        <w:rPr>
          <w:rFonts w:ascii="Times New Roman" w:hAnsi="Times New Roman" w:cs="Times New Roman"/>
          <w:bCs/>
          <w:iCs/>
          <w:sz w:val="20"/>
          <w:szCs w:val="20"/>
        </w:rPr>
        <w:t xml:space="preserve">Days liquid cash on hand: </w:t>
      </w:r>
      <w:r w:rsidRPr="00442212">
        <w:rPr>
          <w:rFonts w:ascii="Times New Roman" w:hAnsi="Times New Roman" w:cs="Times New Roman"/>
          <w:bCs/>
          <w:iCs/>
          <w:sz w:val="20"/>
          <w:szCs w:val="20"/>
        </w:rPr>
        <w:t>2</w:t>
      </w:r>
      <w:r>
        <w:rPr>
          <w:rFonts w:ascii="Times New Roman" w:hAnsi="Times New Roman" w:cs="Times New Roman"/>
          <w:bCs/>
          <w:iCs/>
          <w:sz w:val="20"/>
          <w:szCs w:val="20"/>
        </w:rPr>
        <w:t>7</w:t>
      </w:r>
      <w:r w:rsidR="00D64DF9">
        <w:rPr>
          <w:rFonts w:ascii="Times New Roman" w:hAnsi="Times New Roman" w:cs="Times New Roman"/>
          <w:bCs/>
          <w:iCs/>
          <w:sz w:val="20"/>
          <w:szCs w:val="20"/>
        </w:rPr>
        <w:t>6</w:t>
      </w:r>
    </w:p>
    <w:p w14:paraId="08BD9318" w14:textId="6885A3B5" w:rsidR="00DD267C" w:rsidRPr="00C918D5" w:rsidRDefault="009A47E1">
      <w:pPr>
        <w:pStyle w:val="Default"/>
        <w:numPr>
          <w:ilvl w:val="0"/>
          <w:numId w:val="6"/>
        </w:numPr>
        <w:rPr>
          <w:rFonts w:ascii="Times New Roman" w:hAnsi="Times New Roman"/>
          <w:b/>
          <w:i/>
          <w:sz w:val="20"/>
          <w:szCs w:val="20"/>
          <w:u w:val="single"/>
        </w:rPr>
      </w:pPr>
      <w:r w:rsidRPr="00C918D5">
        <w:rPr>
          <w:rFonts w:ascii="Times New Roman" w:hAnsi="Times New Roman" w:cs="Times New Roman"/>
          <w:bCs/>
          <w:iCs/>
          <w:sz w:val="20"/>
          <w:szCs w:val="20"/>
        </w:rPr>
        <w:t>Average Daily Expense: $</w:t>
      </w:r>
      <w:r w:rsidR="00481488">
        <w:rPr>
          <w:rFonts w:ascii="Times New Roman" w:hAnsi="Times New Roman" w:cs="Times New Roman"/>
          <w:bCs/>
          <w:iCs/>
          <w:sz w:val="20"/>
          <w:szCs w:val="20"/>
        </w:rPr>
        <w:t>3</w:t>
      </w:r>
      <w:r w:rsidR="00D64DF9">
        <w:rPr>
          <w:rFonts w:ascii="Times New Roman" w:hAnsi="Times New Roman" w:cs="Times New Roman"/>
          <w:bCs/>
          <w:iCs/>
          <w:sz w:val="20"/>
          <w:szCs w:val="20"/>
        </w:rPr>
        <w:t>1,712</w:t>
      </w:r>
    </w:p>
    <w:p w14:paraId="757CB969" w14:textId="60E31B78" w:rsidR="00D33511" w:rsidRPr="009A47E1" w:rsidRDefault="00D33511" w:rsidP="00066A69">
      <w:pPr>
        <w:pStyle w:val="Default"/>
        <w:numPr>
          <w:ilvl w:val="0"/>
          <w:numId w:val="6"/>
        </w:numPr>
        <w:tabs>
          <w:tab w:val="left" w:pos="1530"/>
        </w:tabs>
        <w:rPr>
          <w:rFonts w:ascii="Times New Roman" w:hAnsi="Times New Roman"/>
          <w:b/>
          <w:i/>
          <w:sz w:val="20"/>
          <w:szCs w:val="20"/>
          <w:u w:val="single"/>
        </w:rPr>
      </w:pPr>
      <w:r>
        <w:rPr>
          <w:rFonts w:ascii="Times New Roman" w:hAnsi="Times New Roman" w:cs="Times New Roman"/>
          <w:bCs/>
          <w:iCs/>
          <w:sz w:val="20"/>
          <w:szCs w:val="20"/>
        </w:rPr>
        <w:t>Average Cash Collections: $</w:t>
      </w:r>
      <w:r w:rsidR="00481488">
        <w:rPr>
          <w:rFonts w:ascii="Times New Roman" w:hAnsi="Times New Roman" w:cs="Times New Roman"/>
          <w:bCs/>
          <w:iCs/>
          <w:sz w:val="20"/>
          <w:szCs w:val="20"/>
        </w:rPr>
        <w:t>3</w:t>
      </w:r>
      <w:r w:rsidR="00254839">
        <w:rPr>
          <w:rFonts w:ascii="Times New Roman" w:hAnsi="Times New Roman" w:cs="Times New Roman"/>
          <w:bCs/>
          <w:iCs/>
          <w:sz w:val="20"/>
          <w:szCs w:val="20"/>
        </w:rPr>
        <w:t>6,014</w:t>
      </w:r>
    </w:p>
    <w:p w14:paraId="40EBFDEE" w14:textId="77777777" w:rsidR="00EF3D24" w:rsidRDefault="00EF3D24" w:rsidP="00DB3D93">
      <w:pPr>
        <w:spacing w:after="0"/>
        <w:rPr>
          <w:rFonts w:ascii="Times New Roman" w:hAnsi="Times New Roman"/>
          <w:b/>
          <w:i/>
          <w:sz w:val="20"/>
          <w:szCs w:val="20"/>
          <w:u w:val="single"/>
        </w:rPr>
      </w:pPr>
    </w:p>
    <w:p w14:paraId="26BBC8EB" w14:textId="77777777" w:rsidR="003932BA" w:rsidRDefault="003932BA" w:rsidP="00DB3D93">
      <w:pPr>
        <w:spacing w:after="0"/>
        <w:rPr>
          <w:rFonts w:ascii="Times New Roman" w:hAnsi="Times New Roman"/>
          <w:b/>
          <w:i/>
          <w:sz w:val="20"/>
          <w:szCs w:val="20"/>
          <w:u w:val="single"/>
        </w:rPr>
      </w:pPr>
    </w:p>
    <w:p w14:paraId="5F3DBFEA" w14:textId="77777777" w:rsidR="003932BA" w:rsidRDefault="003932BA" w:rsidP="00DB3D93">
      <w:pPr>
        <w:spacing w:after="0"/>
        <w:rPr>
          <w:rFonts w:ascii="Times New Roman" w:hAnsi="Times New Roman"/>
          <w:b/>
          <w:i/>
          <w:sz w:val="20"/>
          <w:szCs w:val="20"/>
          <w:u w:val="single"/>
        </w:rPr>
      </w:pPr>
    </w:p>
    <w:p w14:paraId="726CBC9A" w14:textId="77B09D45" w:rsidR="00690100" w:rsidRDefault="00690100" w:rsidP="00DB3D93">
      <w:pPr>
        <w:spacing w:after="0"/>
        <w:rPr>
          <w:rFonts w:ascii="Times New Roman" w:hAnsi="Times New Roman"/>
          <w:b/>
          <w:i/>
          <w:sz w:val="20"/>
          <w:szCs w:val="20"/>
          <w:u w:val="single"/>
        </w:rPr>
      </w:pPr>
      <w:r>
        <w:rPr>
          <w:rFonts w:ascii="Times New Roman" w:hAnsi="Times New Roman"/>
          <w:b/>
          <w:i/>
          <w:sz w:val="20"/>
          <w:szCs w:val="20"/>
          <w:u w:val="single"/>
        </w:rPr>
        <w:t>Medi</w:t>
      </w:r>
      <w:r w:rsidR="00AD4665">
        <w:rPr>
          <w:rFonts w:ascii="Times New Roman" w:hAnsi="Times New Roman"/>
          <w:b/>
          <w:i/>
          <w:sz w:val="20"/>
          <w:szCs w:val="20"/>
          <w:u w:val="single"/>
        </w:rPr>
        <w:t>c</w:t>
      </w:r>
      <w:r>
        <w:rPr>
          <w:rFonts w:ascii="Times New Roman" w:hAnsi="Times New Roman"/>
          <w:b/>
          <w:i/>
          <w:sz w:val="20"/>
          <w:szCs w:val="20"/>
          <w:u w:val="single"/>
        </w:rPr>
        <w:t>al Executive Report</w:t>
      </w:r>
    </w:p>
    <w:p w14:paraId="467C3BAD" w14:textId="1EE3C798" w:rsidR="00A56183" w:rsidRDefault="00D64DF9" w:rsidP="00BD5159">
      <w:pPr>
        <w:pStyle w:val="ListParagraph"/>
        <w:numPr>
          <w:ilvl w:val="0"/>
          <w:numId w:val="13"/>
        </w:numPr>
        <w:spacing w:after="0"/>
        <w:ind w:left="1440"/>
        <w:rPr>
          <w:rFonts w:ascii="Times New Roman" w:hAnsi="Times New Roman"/>
          <w:sz w:val="20"/>
          <w:szCs w:val="20"/>
        </w:rPr>
      </w:pPr>
      <w:r>
        <w:rPr>
          <w:rFonts w:ascii="Times New Roman" w:hAnsi="Times New Roman"/>
          <w:sz w:val="20"/>
          <w:szCs w:val="20"/>
        </w:rPr>
        <w:t>No Medical Executive Committee for March</w:t>
      </w:r>
      <w:r w:rsidR="00BD5159">
        <w:rPr>
          <w:rFonts w:ascii="Times New Roman" w:hAnsi="Times New Roman"/>
          <w:sz w:val="20"/>
          <w:szCs w:val="20"/>
        </w:rPr>
        <w:t>.</w:t>
      </w:r>
    </w:p>
    <w:p w14:paraId="20DA58F7" w14:textId="5C6BB8CC" w:rsidR="00D64DF9" w:rsidRPr="00BD5159" w:rsidRDefault="00D64DF9" w:rsidP="00BD5159">
      <w:pPr>
        <w:pStyle w:val="ListParagraph"/>
        <w:numPr>
          <w:ilvl w:val="0"/>
          <w:numId w:val="13"/>
        </w:numPr>
        <w:spacing w:after="0"/>
        <w:ind w:left="1440"/>
        <w:rPr>
          <w:rFonts w:ascii="Times New Roman" w:hAnsi="Times New Roman"/>
          <w:sz w:val="20"/>
          <w:szCs w:val="20"/>
        </w:rPr>
      </w:pPr>
      <w:r>
        <w:rPr>
          <w:rFonts w:ascii="Times New Roman" w:hAnsi="Times New Roman"/>
          <w:sz w:val="20"/>
          <w:szCs w:val="20"/>
        </w:rPr>
        <w:t>RCHC will be having a level 4 trauma survey on May 5</w:t>
      </w:r>
      <w:r w:rsidRPr="00D64DF9">
        <w:rPr>
          <w:rFonts w:ascii="Times New Roman" w:hAnsi="Times New Roman"/>
          <w:sz w:val="20"/>
          <w:szCs w:val="20"/>
          <w:vertAlign w:val="superscript"/>
        </w:rPr>
        <w:t>th</w:t>
      </w:r>
      <w:r>
        <w:rPr>
          <w:rFonts w:ascii="Times New Roman" w:hAnsi="Times New Roman"/>
          <w:sz w:val="20"/>
          <w:szCs w:val="20"/>
        </w:rPr>
        <w:t xml:space="preserve">. Board will sign a resolution in support of the trauma program. This will allow RCHC to treat and bill for higher level of traumas and the nursing staff will receive higher training. Level 4 is to stabilize and transfer patients to a level 1 center. Motion to approve the trauma program resolution as presented by Mr. Wolters, seconded by Ms. Fikan. Motion carried unanimously. </w:t>
      </w:r>
    </w:p>
    <w:p w14:paraId="29B4191E" w14:textId="77777777" w:rsidR="00CC6055" w:rsidRDefault="00CC6055" w:rsidP="00307E8C">
      <w:pPr>
        <w:pStyle w:val="Default"/>
        <w:rPr>
          <w:rFonts w:ascii="Times New Roman" w:hAnsi="Times New Roman" w:cs="Times New Roman"/>
          <w:b/>
          <w:i/>
          <w:sz w:val="20"/>
          <w:szCs w:val="20"/>
          <w:u w:val="single"/>
        </w:rPr>
      </w:pPr>
    </w:p>
    <w:p w14:paraId="0C6DBE93" w14:textId="5DFC1A43" w:rsidR="00F92F2A" w:rsidRPr="006F5A8B" w:rsidRDefault="0031051E" w:rsidP="006F5A8B">
      <w:pPr>
        <w:pStyle w:val="Default"/>
        <w:rPr>
          <w:rFonts w:ascii="Times New Roman" w:hAnsi="Times New Roman" w:cs="Times New Roman"/>
          <w:b/>
          <w:i/>
          <w:sz w:val="20"/>
          <w:szCs w:val="20"/>
          <w:u w:val="single"/>
        </w:rPr>
      </w:pPr>
      <w:r>
        <w:rPr>
          <w:rFonts w:ascii="Times New Roman" w:hAnsi="Times New Roman" w:cs="Times New Roman"/>
          <w:b/>
          <w:i/>
          <w:sz w:val="20"/>
          <w:szCs w:val="20"/>
          <w:u w:val="single"/>
        </w:rPr>
        <w:t>Administrative Reports:</w:t>
      </w:r>
    </w:p>
    <w:p w14:paraId="0F9BC83A" w14:textId="108EB947" w:rsidR="00EC4783" w:rsidRDefault="00D64DF9" w:rsidP="00EC4783">
      <w:pPr>
        <w:pStyle w:val="Default"/>
        <w:numPr>
          <w:ilvl w:val="1"/>
          <w:numId w:val="44"/>
        </w:numPr>
        <w:ind w:left="1350"/>
        <w:rPr>
          <w:rFonts w:ascii="Times New Roman" w:hAnsi="Times New Roman"/>
          <w:bCs/>
          <w:iCs/>
          <w:sz w:val="20"/>
          <w:szCs w:val="20"/>
        </w:rPr>
      </w:pPr>
      <w:r>
        <w:rPr>
          <w:rFonts w:ascii="Times New Roman" w:hAnsi="Times New Roman"/>
          <w:bCs/>
          <w:iCs/>
          <w:sz w:val="20"/>
          <w:szCs w:val="20"/>
        </w:rPr>
        <w:t xml:space="preserve">Allison Mulch gave a presentation on the Daisy and Bee Awards. The Daisy Award will recognize </w:t>
      </w:r>
      <w:r w:rsidR="00C143C5">
        <w:rPr>
          <w:rFonts w:ascii="Times New Roman" w:hAnsi="Times New Roman"/>
          <w:bCs/>
          <w:iCs/>
          <w:sz w:val="20"/>
          <w:szCs w:val="20"/>
        </w:rPr>
        <w:t>nursing staff on a national level through a world-renowned program. The BEE (be extraordinary everyday) Award is for any staff internally who is going above and beyond. Daisy award will start with a kickoff party during nurses’ week on May 4</w:t>
      </w:r>
      <w:r w:rsidR="00C143C5" w:rsidRPr="00C143C5">
        <w:rPr>
          <w:rFonts w:ascii="Times New Roman" w:hAnsi="Times New Roman"/>
          <w:bCs/>
          <w:iCs/>
          <w:sz w:val="20"/>
          <w:szCs w:val="20"/>
          <w:vertAlign w:val="superscript"/>
        </w:rPr>
        <w:t>th</w:t>
      </w:r>
      <w:r w:rsidR="00C143C5">
        <w:rPr>
          <w:rFonts w:ascii="Times New Roman" w:hAnsi="Times New Roman"/>
          <w:bCs/>
          <w:iCs/>
          <w:sz w:val="20"/>
          <w:szCs w:val="20"/>
        </w:rPr>
        <w:t xml:space="preserve">. Anyone, staff, patients, or family members, can nominate staff for this award. One individual wins per year, awarded in June based on a selection from the department leader committee. This will be based on the submission reason, not the name. Everyone nominated will still be recognized. </w:t>
      </w:r>
    </w:p>
    <w:p w14:paraId="477A16EF" w14:textId="0093A497" w:rsidR="00C143C5" w:rsidRPr="00D246BC" w:rsidRDefault="00C143C5" w:rsidP="00EC4783">
      <w:pPr>
        <w:pStyle w:val="Default"/>
        <w:numPr>
          <w:ilvl w:val="1"/>
          <w:numId w:val="44"/>
        </w:numPr>
        <w:ind w:left="1350"/>
        <w:rPr>
          <w:rFonts w:ascii="Times New Roman" w:hAnsi="Times New Roman"/>
          <w:bCs/>
          <w:iCs/>
          <w:sz w:val="20"/>
          <w:szCs w:val="20"/>
        </w:rPr>
      </w:pPr>
      <w:r>
        <w:rPr>
          <w:rFonts w:ascii="Times New Roman" w:hAnsi="Times New Roman"/>
          <w:bCs/>
          <w:iCs/>
          <w:sz w:val="20"/>
          <w:szCs w:val="20"/>
        </w:rPr>
        <w:t xml:space="preserve">Allison Mulch gave a presentation on ‘Growing Our Own’ by implementing a Registered Apprenticeship Program in partnership with KHA. This will help level-up staff internally and grow their career within. This is designed to fit our hospital. All apprentices will be a W2 employee, so they earn and get paid for the work they do. This is a nationally recognized credential and available to all. </w:t>
      </w:r>
      <w:r w:rsidR="00A1230F">
        <w:rPr>
          <w:rFonts w:ascii="Times New Roman" w:hAnsi="Times New Roman"/>
          <w:bCs/>
          <w:iCs/>
          <w:sz w:val="20"/>
          <w:szCs w:val="20"/>
        </w:rPr>
        <w:t xml:space="preserve">This grows a sense of loyalty as RCHC invests in it’s staff. Have already met with KHA to start the process. RCHC is a registered hospital, will just need to enroll the first apprentice with the ability to have up to 20. KHA and the Hanson Foundation both help fund each apprentice. </w:t>
      </w:r>
    </w:p>
    <w:p w14:paraId="1FAD0406" w14:textId="77777777" w:rsidR="007C4BAE" w:rsidRDefault="007C4BAE" w:rsidP="001106EA">
      <w:pPr>
        <w:pStyle w:val="Default"/>
        <w:rPr>
          <w:rFonts w:ascii="Times New Roman" w:hAnsi="Times New Roman" w:cs="Times New Roman"/>
          <w:b/>
          <w:i/>
          <w:sz w:val="20"/>
          <w:szCs w:val="20"/>
          <w:u w:val="single"/>
        </w:rPr>
      </w:pPr>
    </w:p>
    <w:p w14:paraId="6DBB505C" w14:textId="5F75F3EF" w:rsidR="003C3126" w:rsidRPr="00632323" w:rsidRDefault="008305E6" w:rsidP="000D5526">
      <w:pPr>
        <w:tabs>
          <w:tab w:val="left" w:pos="360"/>
        </w:tabs>
        <w:spacing w:after="0" w:line="240" w:lineRule="auto"/>
        <w:jc w:val="both"/>
        <w:rPr>
          <w:rFonts w:ascii="Times New Roman" w:hAnsi="Times New Roman"/>
          <w:b/>
          <w:i/>
          <w:sz w:val="20"/>
          <w:szCs w:val="20"/>
          <w:u w:val="single"/>
        </w:rPr>
      </w:pPr>
      <w:r w:rsidRPr="00632323">
        <w:rPr>
          <w:rFonts w:ascii="Times New Roman" w:hAnsi="Times New Roman"/>
          <w:b/>
          <w:i/>
          <w:sz w:val="20"/>
          <w:szCs w:val="20"/>
          <w:u w:val="single"/>
        </w:rPr>
        <w:t>Chairperson Report</w:t>
      </w:r>
      <w:r w:rsidR="003C3126" w:rsidRPr="00632323">
        <w:rPr>
          <w:rFonts w:ascii="Times New Roman" w:hAnsi="Times New Roman"/>
          <w:b/>
          <w:i/>
          <w:sz w:val="20"/>
          <w:szCs w:val="20"/>
          <w:u w:val="single"/>
        </w:rPr>
        <w:t>:</w:t>
      </w:r>
    </w:p>
    <w:p w14:paraId="48A3007C" w14:textId="089B3A8C" w:rsidR="00C12750" w:rsidRDefault="003347F3" w:rsidP="009A1314">
      <w:pPr>
        <w:pStyle w:val="ListParagraph"/>
        <w:numPr>
          <w:ilvl w:val="1"/>
          <w:numId w:val="16"/>
        </w:numPr>
        <w:rPr>
          <w:rFonts w:ascii="Times New Roman" w:hAnsi="Times New Roman"/>
          <w:bCs/>
          <w:iCs/>
          <w:sz w:val="20"/>
          <w:szCs w:val="20"/>
        </w:rPr>
      </w:pPr>
      <w:r>
        <w:rPr>
          <w:rFonts w:ascii="Times New Roman" w:hAnsi="Times New Roman"/>
          <w:bCs/>
          <w:iCs/>
          <w:sz w:val="20"/>
          <w:szCs w:val="20"/>
        </w:rPr>
        <w:t xml:space="preserve">CEO evaluation has been sent out via email. This is due next week Wednesday. </w:t>
      </w:r>
    </w:p>
    <w:p w14:paraId="1AE1B221" w14:textId="5FE2408D" w:rsidR="003347F3" w:rsidRPr="009A1314" w:rsidRDefault="003347F3" w:rsidP="009A1314">
      <w:pPr>
        <w:pStyle w:val="ListParagraph"/>
        <w:numPr>
          <w:ilvl w:val="1"/>
          <w:numId w:val="16"/>
        </w:numPr>
        <w:rPr>
          <w:rFonts w:ascii="Times New Roman" w:hAnsi="Times New Roman"/>
          <w:bCs/>
          <w:iCs/>
          <w:sz w:val="20"/>
          <w:szCs w:val="20"/>
        </w:rPr>
      </w:pPr>
      <w:r>
        <w:rPr>
          <w:rFonts w:ascii="Times New Roman" w:hAnsi="Times New Roman"/>
          <w:bCs/>
          <w:iCs/>
          <w:sz w:val="20"/>
          <w:szCs w:val="20"/>
        </w:rPr>
        <w:t xml:space="preserve">Discussed last month about getting a new board member. Reached out to a one who used to be a nurse at RCHC for several years. Will give her name to the county commissioners for consideration. Motion for the board to recommend Danice Sperry to finish out the commitment to the open chair by Mr. Wolters, seconded by Mr. Ross. Motion carried unanimously. </w:t>
      </w:r>
    </w:p>
    <w:p w14:paraId="461C4CBA" w14:textId="0D09B64B" w:rsidR="000C6DC0" w:rsidRPr="009F4A30" w:rsidRDefault="008305E6" w:rsidP="009F4A30">
      <w:pPr>
        <w:spacing w:after="0"/>
        <w:rPr>
          <w:rFonts w:ascii="Times New Roman" w:hAnsi="Times New Roman"/>
          <w:b/>
          <w:i/>
          <w:sz w:val="20"/>
          <w:szCs w:val="20"/>
          <w:u w:val="single"/>
        </w:rPr>
      </w:pPr>
      <w:r w:rsidRPr="009F4A30">
        <w:rPr>
          <w:rFonts w:ascii="Times New Roman" w:hAnsi="Times New Roman"/>
          <w:b/>
          <w:i/>
          <w:sz w:val="20"/>
          <w:szCs w:val="20"/>
          <w:u w:val="single"/>
        </w:rPr>
        <w:t>Other New</w:t>
      </w:r>
      <w:r w:rsidR="000C6DC0" w:rsidRPr="009F4A30">
        <w:rPr>
          <w:rFonts w:ascii="Times New Roman" w:hAnsi="Times New Roman"/>
          <w:b/>
          <w:i/>
          <w:sz w:val="20"/>
          <w:szCs w:val="20"/>
          <w:u w:val="single"/>
        </w:rPr>
        <w:t xml:space="preserve"> Business:</w:t>
      </w:r>
    </w:p>
    <w:p w14:paraId="514A6834" w14:textId="63B1ACC3" w:rsidR="009E0DA2" w:rsidRPr="001106EA" w:rsidRDefault="0041363E" w:rsidP="001106EA">
      <w:pPr>
        <w:pStyle w:val="ListParagraph"/>
        <w:numPr>
          <w:ilvl w:val="1"/>
          <w:numId w:val="15"/>
        </w:numPr>
        <w:rPr>
          <w:rFonts w:ascii="Times New Roman" w:hAnsi="Times New Roman"/>
          <w:bCs/>
          <w:iCs/>
          <w:sz w:val="20"/>
          <w:szCs w:val="20"/>
        </w:rPr>
      </w:pPr>
      <w:r>
        <w:rPr>
          <w:rFonts w:ascii="Times New Roman" w:hAnsi="Times New Roman"/>
          <w:bCs/>
          <w:iCs/>
          <w:sz w:val="20"/>
          <w:szCs w:val="20"/>
        </w:rPr>
        <w:t>None.</w:t>
      </w:r>
      <w:r w:rsidR="007A46EF">
        <w:rPr>
          <w:rFonts w:ascii="Times New Roman" w:hAnsi="Times New Roman"/>
          <w:bCs/>
          <w:iCs/>
          <w:sz w:val="20"/>
          <w:szCs w:val="20"/>
        </w:rPr>
        <w:t xml:space="preserve"> </w:t>
      </w:r>
    </w:p>
    <w:p w14:paraId="2FC0F240" w14:textId="4C60D382" w:rsidR="00691A40" w:rsidRPr="0033463F" w:rsidRDefault="00926228" w:rsidP="0033463F">
      <w:pPr>
        <w:spacing w:after="0"/>
        <w:rPr>
          <w:rFonts w:ascii="Times New Roman" w:hAnsi="Times New Roman"/>
          <w:b/>
          <w:i/>
          <w:sz w:val="20"/>
          <w:szCs w:val="20"/>
          <w:u w:val="single"/>
        </w:rPr>
      </w:pPr>
      <w:r w:rsidRPr="005F024C">
        <w:rPr>
          <w:rFonts w:ascii="Times New Roman" w:hAnsi="Times New Roman"/>
          <w:b/>
          <w:i/>
          <w:sz w:val="20"/>
          <w:szCs w:val="20"/>
          <w:u w:val="single"/>
        </w:rPr>
        <w:lastRenderedPageBreak/>
        <w:t>Executive Session</w:t>
      </w:r>
    </w:p>
    <w:p w14:paraId="462C0806" w14:textId="656126E2" w:rsidR="00E36BB3" w:rsidRDefault="0050119A" w:rsidP="00E36BB3">
      <w:pPr>
        <w:pStyle w:val="ListParagraph"/>
        <w:numPr>
          <w:ilvl w:val="1"/>
          <w:numId w:val="15"/>
        </w:numPr>
        <w:rPr>
          <w:rFonts w:ascii="Times New Roman" w:hAnsi="Times New Roman"/>
          <w:bCs/>
          <w:iCs/>
          <w:sz w:val="20"/>
          <w:szCs w:val="20"/>
        </w:rPr>
      </w:pPr>
      <w:r>
        <w:rPr>
          <w:rFonts w:ascii="Times New Roman" w:hAnsi="Times New Roman"/>
          <w:bCs/>
          <w:iCs/>
          <w:sz w:val="20"/>
          <w:szCs w:val="20"/>
        </w:rPr>
        <w:t>Mr. Wolters moved, seconded by Mr. Ross to enter into executive session for the purpose of discussing strategic planning with the board and senior team for 10 minutes at 6:48pm. Motion carried unanimously.</w:t>
      </w:r>
    </w:p>
    <w:p w14:paraId="18715720" w14:textId="153F2B96" w:rsidR="0050119A" w:rsidRDefault="0050119A" w:rsidP="00E36BB3">
      <w:pPr>
        <w:pStyle w:val="ListParagraph"/>
        <w:numPr>
          <w:ilvl w:val="1"/>
          <w:numId w:val="15"/>
        </w:numPr>
        <w:rPr>
          <w:rFonts w:ascii="Times New Roman" w:hAnsi="Times New Roman"/>
          <w:bCs/>
          <w:iCs/>
          <w:sz w:val="20"/>
          <w:szCs w:val="20"/>
        </w:rPr>
      </w:pPr>
      <w:r>
        <w:rPr>
          <w:rFonts w:ascii="Times New Roman" w:hAnsi="Times New Roman"/>
          <w:bCs/>
          <w:iCs/>
          <w:sz w:val="20"/>
          <w:szCs w:val="20"/>
        </w:rPr>
        <w:t xml:space="preserve">Reconvened into open session at 6:58pm. Ms. Ross moved, seconded by Mr. Ross, to go forward with offering a scholarship to a PT student for the next 3 years. Motion carried unanimously. </w:t>
      </w:r>
    </w:p>
    <w:p w14:paraId="5322096C" w14:textId="667927CB" w:rsidR="0050119A" w:rsidRDefault="0050119A" w:rsidP="0050119A">
      <w:pPr>
        <w:pStyle w:val="ListParagraph"/>
        <w:numPr>
          <w:ilvl w:val="1"/>
          <w:numId w:val="15"/>
        </w:numPr>
        <w:rPr>
          <w:rFonts w:ascii="Times New Roman" w:hAnsi="Times New Roman"/>
          <w:bCs/>
          <w:iCs/>
          <w:sz w:val="20"/>
          <w:szCs w:val="20"/>
        </w:rPr>
      </w:pPr>
      <w:r>
        <w:rPr>
          <w:rFonts w:ascii="Times New Roman" w:hAnsi="Times New Roman"/>
          <w:bCs/>
          <w:iCs/>
          <w:sz w:val="20"/>
          <w:szCs w:val="20"/>
        </w:rPr>
        <w:t>Mr. Wolters moved, seconded by Mr. Ross to enter into executive session for the purpose of discussing strategic planning with the board and senior team for 10 minutes at 7:00pm. Motion carried unanimously.</w:t>
      </w:r>
    </w:p>
    <w:p w14:paraId="16B70F7E" w14:textId="5EAC02CE" w:rsidR="0050119A" w:rsidRDefault="0050119A" w:rsidP="00E36BB3">
      <w:pPr>
        <w:pStyle w:val="ListParagraph"/>
        <w:numPr>
          <w:ilvl w:val="1"/>
          <w:numId w:val="15"/>
        </w:numPr>
        <w:rPr>
          <w:rFonts w:ascii="Times New Roman" w:hAnsi="Times New Roman"/>
          <w:bCs/>
          <w:iCs/>
          <w:sz w:val="20"/>
          <w:szCs w:val="20"/>
        </w:rPr>
      </w:pPr>
      <w:r>
        <w:rPr>
          <w:rFonts w:ascii="Times New Roman" w:hAnsi="Times New Roman"/>
          <w:bCs/>
          <w:iCs/>
          <w:sz w:val="20"/>
          <w:szCs w:val="20"/>
        </w:rPr>
        <w:t xml:space="preserve">Reconvened into open session at 7:08pm. No action taken. </w:t>
      </w:r>
    </w:p>
    <w:p w14:paraId="320A793E" w14:textId="77777777" w:rsidR="0050119A" w:rsidRDefault="0050119A" w:rsidP="0050119A">
      <w:pPr>
        <w:pStyle w:val="ListParagraph"/>
        <w:numPr>
          <w:ilvl w:val="1"/>
          <w:numId w:val="15"/>
        </w:numPr>
        <w:rPr>
          <w:rFonts w:ascii="Times New Roman" w:hAnsi="Times New Roman"/>
          <w:bCs/>
          <w:iCs/>
          <w:sz w:val="20"/>
          <w:szCs w:val="20"/>
        </w:rPr>
      </w:pPr>
      <w:r>
        <w:rPr>
          <w:rFonts w:ascii="Times New Roman" w:hAnsi="Times New Roman"/>
          <w:bCs/>
          <w:iCs/>
          <w:sz w:val="20"/>
          <w:szCs w:val="20"/>
        </w:rPr>
        <w:t>Ms. Fikan moved, seconded by Mr. Ross to enter into executive session for the purpose of discussing personnel matters of non-elected personnel with the board and senior team for 20 minutes at 7:10pm. Motion carried unanimously.</w:t>
      </w:r>
    </w:p>
    <w:p w14:paraId="253A6EB2" w14:textId="77777777" w:rsidR="0050119A" w:rsidRDefault="0050119A" w:rsidP="0050119A">
      <w:pPr>
        <w:pStyle w:val="ListParagraph"/>
        <w:numPr>
          <w:ilvl w:val="1"/>
          <w:numId w:val="15"/>
        </w:numPr>
        <w:rPr>
          <w:rFonts w:ascii="Times New Roman" w:hAnsi="Times New Roman"/>
          <w:bCs/>
          <w:iCs/>
          <w:sz w:val="20"/>
          <w:szCs w:val="20"/>
        </w:rPr>
      </w:pPr>
      <w:r>
        <w:rPr>
          <w:rFonts w:ascii="Times New Roman" w:hAnsi="Times New Roman"/>
          <w:bCs/>
          <w:iCs/>
          <w:sz w:val="20"/>
          <w:szCs w:val="20"/>
        </w:rPr>
        <w:t xml:space="preserve">Reconvened into open session at 7:30pm. No action taken. </w:t>
      </w:r>
    </w:p>
    <w:p w14:paraId="56DA0189" w14:textId="58E3A0F5" w:rsidR="0050119A" w:rsidRDefault="0050119A" w:rsidP="0050119A">
      <w:pPr>
        <w:pStyle w:val="ListParagraph"/>
        <w:numPr>
          <w:ilvl w:val="1"/>
          <w:numId w:val="15"/>
        </w:numPr>
        <w:rPr>
          <w:rFonts w:ascii="Times New Roman" w:hAnsi="Times New Roman"/>
          <w:bCs/>
          <w:iCs/>
          <w:sz w:val="20"/>
          <w:szCs w:val="20"/>
        </w:rPr>
      </w:pPr>
      <w:r>
        <w:rPr>
          <w:rFonts w:ascii="Times New Roman" w:hAnsi="Times New Roman"/>
          <w:bCs/>
          <w:iCs/>
          <w:sz w:val="20"/>
          <w:szCs w:val="20"/>
        </w:rPr>
        <w:t>Mr. Wolters moved, seconded by Mr. Ross to enter into executive session for the purpose of discussing personnel matters of non-elected personnel with the board and Lucretia for 20 minutes at 7:30pm. Motion carried unanimously.</w:t>
      </w:r>
    </w:p>
    <w:p w14:paraId="49B4B370" w14:textId="21586E22" w:rsidR="0050119A" w:rsidRPr="0050119A" w:rsidRDefault="0050119A" w:rsidP="0050119A">
      <w:pPr>
        <w:pStyle w:val="ListParagraph"/>
        <w:numPr>
          <w:ilvl w:val="1"/>
          <w:numId w:val="15"/>
        </w:numPr>
        <w:rPr>
          <w:rFonts w:ascii="Times New Roman" w:hAnsi="Times New Roman"/>
          <w:bCs/>
          <w:iCs/>
          <w:sz w:val="20"/>
          <w:szCs w:val="20"/>
        </w:rPr>
      </w:pPr>
      <w:r>
        <w:rPr>
          <w:rFonts w:ascii="Times New Roman" w:hAnsi="Times New Roman"/>
          <w:bCs/>
          <w:iCs/>
          <w:sz w:val="20"/>
          <w:szCs w:val="20"/>
        </w:rPr>
        <w:t xml:space="preserve">Reconvened into open session at 7:50pm. No action taken. </w:t>
      </w:r>
    </w:p>
    <w:p w14:paraId="5B406F4A" w14:textId="1D2B6469" w:rsidR="005F024C" w:rsidRPr="005F024C" w:rsidRDefault="005F024C" w:rsidP="005F024C">
      <w:pPr>
        <w:spacing w:after="0"/>
        <w:rPr>
          <w:rFonts w:ascii="Times New Roman" w:hAnsi="Times New Roman"/>
          <w:b/>
          <w:i/>
          <w:sz w:val="20"/>
          <w:szCs w:val="20"/>
          <w:u w:val="single"/>
        </w:rPr>
      </w:pPr>
      <w:r w:rsidRPr="005F024C">
        <w:rPr>
          <w:rFonts w:ascii="Times New Roman" w:hAnsi="Times New Roman"/>
          <w:b/>
          <w:i/>
          <w:sz w:val="20"/>
          <w:szCs w:val="20"/>
          <w:u w:val="single"/>
        </w:rPr>
        <w:t>Adjournment:</w:t>
      </w:r>
    </w:p>
    <w:p w14:paraId="0F2AF682" w14:textId="54C6DCB9" w:rsidR="00811619" w:rsidRPr="00195EFC" w:rsidRDefault="00356C5C" w:rsidP="00195EFC">
      <w:pPr>
        <w:pStyle w:val="ListParagraph"/>
        <w:numPr>
          <w:ilvl w:val="0"/>
          <w:numId w:val="19"/>
        </w:numPr>
        <w:spacing w:after="0"/>
        <w:ind w:left="1440"/>
        <w:rPr>
          <w:rFonts w:ascii="Times New Roman" w:hAnsi="Times New Roman"/>
          <w:bCs/>
          <w:iCs/>
          <w:sz w:val="20"/>
          <w:szCs w:val="20"/>
        </w:rPr>
      </w:pPr>
      <w:r>
        <w:rPr>
          <w:rFonts w:ascii="Times New Roman" w:hAnsi="Times New Roman"/>
          <w:bCs/>
          <w:iCs/>
          <w:sz w:val="20"/>
          <w:szCs w:val="20"/>
        </w:rPr>
        <w:t>There being no further business to come before the board, the meeting</w:t>
      </w:r>
      <w:r w:rsidR="00811619" w:rsidRPr="00811619">
        <w:rPr>
          <w:rFonts w:ascii="Times New Roman" w:hAnsi="Times New Roman"/>
          <w:bCs/>
          <w:iCs/>
          <w:sz w:val="20"/>
          <w:szCs w:val="20"/>
        </w:rPr>
        <w:t xml:space="preserve"> </w:t>
      </w:r>
      <w:r w:rsidR="00811619" w:rsidRPr="0050119A">
        <w:rPr>
          <w:rFonts w:ascii="Times New Roman" w:hAnsi="Times New Roman"/>
          <w:bCs/>
          <w:iCs/>
          <w:sz w:val="20"/>
          <w:szCs w:val="20"/>
        </w:rPr>
        <w:t>adjourn</w:t>
      </w:r>
      <w:r w:rsidRPr="0050119A">
        <w:rPr>
          <w:rFonts w:ascii="Times New Roman" w:hAnsi="Times New Roman"/>
          <w:bCs/>
          <w:iCs/>
          <w:sz w:val="20"/>
          <w:szCs w:val="20"/>
        </w:rPr>
        <w:t>ed</w:t>
      </w:r>
      <w:r w:rsidR="00811619" w:rsidRPr="0050119A">
        <w:rPr>
          <w:rFonts w:ascii="Times New Roman" w:hAnsi="Times New Roman"/>
          <w:bCs/>
          <w:iCs/>
          <w:sz w:val="20"/>
          <w:szCs w:val="20"/>
        </w:rPr>
        <w:t xml:space="preserve"> at</w:t>
      </w:r>
      <w:r w:rsidR="0098520E" w:rsidRPr="0050119A">
        <w:rPr>
          <w:rFonts w:ascii="Times New Roman" w:hAnsi="Times New Roman"/>
          <w:bCs/>
          <w:iCs/>
          <w:sz w:val="20"/>
          <w:szCs w:val="20"/>
        </w:rPr>
        <w:t xml:space="preserve"> </w:t>
      </w:r>
      <w:r w:rsidR="00D80AF7" w:rsidRPr="0050119A">
        <w:rPr>
          <w:rFonts w:ascii="Times New Roman" w:hAnsi="Times New Roman"/>
          <w:bCs/>
          <w:iCs/>
          <w:sz w:val="20"/>
          <w:szCs w:val="20"/>
        </w:rPr>
        <w:t>7:</w:t>
      </w:r>
      <w:r w:rsidR="0050119A" w:rsidRPr="0050119A">
        <w:rPr>
          <w:rFonts w:ascii="Times New Roman" w:hAnsi="Times New Roman"/>
          <w:bCs/>
          <w:iCs/>
          <w:sz w:val="20"/>
          <w:szCs w:val="20"/>
        </w:rPr>
        <w:t>5</w:t>
      </w:r>
      <w:r w:rsidR="00E36BB3" w:rsidRPr="0050119A">
        <w:rPr>
          <w:rFonts w:ascii="Times New Roman" w:hAnsi="Times New Roman"/>
          <w:bCs/>
          <w:iCs/>
          <w:sz w:val="20"/>
          <w:szCs w:val="20"/>
        </w:rPr>
        <w:t>0</w:t>
      </w:r>
      <w:r w:rsidR="004721B7" w:rsidRPr="0050119A">
        <w:rPr>
          <w:rFonts w:ascii="Times New Roman" w:hAnsi="Times New Roman"/>
          <w:bCs/>
          <w:iCs/>
          <w:sz w:val="20"/>
          <w:szCs w:val="20"/>
        </w:rPr>
        <w:t>pm.</w:t>
      </w:r>
      <w:r w:rsidR="004721B7">
        <w:rPr>
          <w:rFonts w:ascii="Times New Roman" w:hAnsi="Times New Roman"/>
          <w:bCs/>
          <w:iCs/>
          <w:sz w:val="20"/>
          <w:szCs w:val="20"/>
        </w:rPr>
        <w:t xml:space="preserve"> </w:t>
      </w:r>
    </w:p>
    <w:p w14:paraId="0A217514" w14:textId="77777777" w:rsidR="00470D56" w:rsidRDefault="00470D56" w:rsidP="00B706B6">
      <w:pPr>
        <w:spacing w:after="0"/>
        <w:rPr>
          <w:rFonts w:ascii="Times New Roman" w:hAnsi="Times New Roman"/>
          <w:sz w:val="20"/>
          <w:szCs w:val="20"/>
        </w:rPr>
      </w:pPr>
    </w:p>
    <w:p w14:paraId="4095414E" w14:textId="77777777" w:rsidR="00013735" w:rsidRPr="003D0E42" w:rsidRDefault="00903FD9" w:rsidP="003D0E42">
      <w:pPr>
        <w:spacing w:after="0"/>
      </w:pPr>
      <w:r>
        <w:rPr>
          <w:rFonts w:ascii="Times New Roman"/>
          <w:sz w:val="20"/>
        </w:rPr>
        <w:t> </w:t>
      </w:r>
    </w:p>
    <w:p w14:paraId="6569287D" w14:textId="77777777" w:rsidR="004721B7" w:rsidRDefault="004721B7" w:rsidP="00013735">
      <w:pPr>
        <w:pStyle w:val="Default"/>
        <w:rPr>
          <w:rFonts w:ascii="Times New Roman" w:hAnsi="Times New Roman" w:cs="Times New Roman"/>
          <w:sz w:val="20"/>
          <w:szCs w:val="20"/>
        </w:rPr>
      </w:pPr>
    </w:p>
    <w:p w14:paraId="2F3D325D" w14:textId="77777777" w:rsidR="004721B7" w:rsidRDefault="004721B7" w:rsidP="00013735">
      <w:pPr>
        <w:pStyle w:val="Default"/>
        <w:rPr>
          <w:rFonts w:ascii="Times New Roman" w:hAnsi="Times New Roman" w:cs="Times New Roman"/>
          <w:sz w:val="20"/>
          <w:szCs w:val="20"/>
        </w:rPr>
      </w:pPr>
    </w:p>
    <w:p w14:paraId="4332AA7A" w14:textId="77777777" w:rsidR="004721B7" w:rsidRDefault="004721B7" w:rsidP="00013735">
      <w:pPr>
        <w:pStyle w:val="Default"/>
        <w:rPr>
          <w:rFonts w:ascii="Times New Roman" w:hAnsi="Times New Roman" w:cs="Times New Roman"/>
          <w:sz w:val="20"/>
          <w:szCs w:val="20"/>
        </w:rPr>
      </w:pPr>
    </w:p>
    <w:p w14:paraId="7AB85143" w14:textId="0E43341B" w:rsidR="00013735" w:rsidRPr="0014193E" w:rsidRDefault="00903FD9" w:rsidP="00013735">
      <w:pPr>
        <w:pStyle w:val="Default"/>
        <w:rPr>
          <w:rFonts w:ascii="Times New Roman" w:hAnsi="Times New Roman" w:cs="Times New Roman"/>
          <w:sz w:val="20"/>
          <w:szCs w:val="20"/>
        </w:rPr>
      </w:pPr>
      <w:r w:rsidRPr="0014193E">
        <w:rPr>
          <w:rFonts w:ascii="Times New Roman" w:hAnsi="Times New Roman" w:cs="Times New Roman"/>
          <w:sz w:val="20"/>
          <w:szCs w:val="20"/>
        </w:rPr>
        <w:t>_________________________________________</w:t>
      </w:r>
      <w:r w:rsidR="008305E6">
        <w:rPr>
          <w:rFonts w:ascii="Times New Roman" w:hAnsi="Times New Roman" w:cs="Times New Roman"/>
          <w:sz w:val="20"/>
          <w:szCs w:val="20"/>
        </w:rPr>
        <w:tab/>
      </w:r>
      <w:r w:rsidR="008305E6">
        <w:rPr>
          <w:rFonts w:ascii="Times New Roman" w:hAnsi="Times New Roman" w:cs="Times New Roman"/>
          <w:sz w:val="20"/>
          <w:szCs w:val="20"/>
        </w:rPr>
        <w:tab/>
      </w:r>
      <w:r w:rsidR="008305E6">
        <w:rPr>
          <w:rFonts w:ascii="Times New Roman" w:hAnsi="Times New Roman" w:cs="Times New Roman"/>
          <w:sz w:val="20"/>
          <w:szCs w:val="20"/>
        </w:rPr>
        <w:tab/>
        <w:t>______________________________________</w:t>
      </w:r>
    </w:p>
    <w:p w14:paraId="52F091D7" w14:textId="0974BBC3" w:rsidR="00013735" w:rsidRDefault="008305E6" w:rsidP="00013735">
      <w:pPr>
        <w:pStyle w:val="Default"/>
        <w:rPr>
          <w:rFonts w:ascii="Times New Roman" w:hAnsi="Times New Roman" w:cs="Times New Roman"/>
          <w:sz w:val="20"/>
          <w:szCs w:val="20"/>
        </w:rPr>
      </w:pPr>
      <w:r>
        <w:rPr>
          <w:rFonts w:ascii="Times New Roman" w:hAnsi="Times New Roman" w:cs="Times New Roman"/>
          <w:sz w:val="20"/>
          <w:szCs w:val="20"/>
        </w:rPr>
        <w:t>Rosalie Ross</w:t>
      </w:r>
      <w:r w:rsidR="00470D56">
        <w:rPr>
          <w:rFonts w:ascii="Times New Roman" w:hAnsi="Times New Roman" w:cs="Times New Roman"/>
          <w:sz w:val="20"/>
          <w:szCs w:val="20"/>
        </w:rPr>
        <w:t>, Secretary</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146330">
        <w:rPr>
          <w:rFonts w:ascii="Times New Roman" w:hAnsi="Times New Roman" w:cs="Times New Roman"/>
          <w:sz w:val="20"/>
          <w:szCs w:val="20"/>
        </w:rPr>
        <w:t>Bre McEwen, Recording</w:t>
      </w:r>
      <w:r>
        <w:rPr>
          <w:rFonts w:ascii="Times New Roman" w:hAnsi="Times New Roman" w:cs="Times New Roman"/>
          <w:sz w:val="20"/>
          <w:szCs w:val="20"/>
        </w:rPr>
        <w:t xml:space="preserve"> Secretary</w:t>
      </w:r>
    </w:p>
    <w:p w14:paraId="2F227726" w14:textId="5841CC30" w:rsidR="00D2382D" w:rsidRPr="00D2382D" w:rsidRDefault="00D2382D" w:rsidP="00D2382D">
      <w:pPr>
        <w:tabs>
          <w:tab w:val="left" w:pos="3090"/>
        </w:tabs>
      </w:pPr>
      <w:r>
        <w:tab/>
      </w:r>
    </w:p>
    <w:sectPr w:rsidR="00D2382D" w:rsidRPr="00D2382D" w:rsidSect="00013735">
      <w:headerReference w:type="default" r:id="rId8"/>
      <w:footerReference w:type="default" r:id="rId9"/>
      <w:pgSz w:w="12240" w:h="15840"/>
      <w:pgMar w:top="1145" w:right="1024" w:bottom="667" w:left="1205"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9910F" w14:textId="77777777" w:rsidR="00EE13E4" w:rsidRDefault="00EE13E4" w:rsidP="00013735">
      <w:pPr>
        <w:spacing w:after="0" w:line="240" w:lineRule="auto"/>
      </w:pPr>
      <w:r>
        <w:separator/>
      </w:r>
    </w:p>
  </w:endnote>
  <w:endnote w:type="continuationSeparator" w:id="0">
    <w:p w14:paraId="7A1D8E13" w14:textId="77777777" w:rsidR="00EE13E4" w:rsidRDefault="00EE13E4" w:rsidP="00013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4826497"/>
      <w:docPartObj>
        <w:docPartGallery w:val="Page Numbers (Bottom of Page)"/>
        <w:docPartUnique/>
      </w:docPartObj>
    </w:sdtPr>
    <w:sdtEndPr>
      <w:rPr>
        <w:color w:val="7F7F7F" w:themeColor="background1" w:themeShade="7F"/>
        <w:spacing w:val="60"/>
      </w:rPr>
    </w:sdtEndPr>
    <w:sdtContent>
      <w:p w14:paraId="0439B14B" w14:textId="77777777" w:rsidR="00013735" w:rsidRDefault="00013735">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977F7" w:rsidRPr="00D977F7">
          <w:rPr>
            <w:b/>
            <w:bCs/>
            <w:noProof/>
          </w:rPr>
          <w:t>3</w:t>
        </w:r>
        <w:r>
          <w:rPr>
            <w:b/>
            <w:bCs/>
            <w:noProof/>
          </w:rPr>
          <w:fldChar w:fldCharType="end"/>
        </w:r>
        <w:r>
          <w:rPr>
            <w:b/>
            <w:bCs/>
          </w:rPr>
          <w:t xml:space="preserve"> | </w:t>
        </w:r>
        <w:r>
          <w:rPr>
            <w:color w:val="7F7F7F" w:themeColor="background1" w:themeShade="7F"/>
            <w:spacing w:val="60"/>
          </w:rPr>
          <w:t>Page</w:t>
        </w:r>
      </w:p>
    </w:sdtContent>
  </w:sdt>
  <w:p w14:paraId="34534B36" w14:textId="77777777" w:rsidR="00013735" w:rsidRPr="00621FBC" w:rsidRDefault="00013735" w:rsidP="00013735">
    <w:pPr>
      <w:pStyle w:val="CM7"/>
      <w:rPr>
        <w:rFonts w:ascii="Times New Roman" w:hAnsi="Times New Roman" w:cs="Times New Roman"/>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10994" w14:textId="77777777" w:rsidR="00EE13E4" w:rsidRDefault="00EE13E4" w:rsidP="00013735">
      <w:pPr>
        <w:spacing w:after="0" w:line="240" w:lineRule="auto"/>
      </w:pPr>
      <w:r>
        <w:separator/>
      </w:r>
    </w:p>
  </w:footnote>
  <w:footnote w:type="continuationSeparator" w:id="0">
    <w:p w14:paraId="256EEA5E" w14:textId="77777777" w:rsidR="00EE13E4" w:rsidRDefault="00EE13E4" w:rsidP="00013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0BD3" w14:textId="77777777" w:rsidR="00013735" w:rsidRPr="003E3D20" w:rsidRDefault="00013735" w:rsidP="00013735">
    <w:pPr>
      <w:pStyle w:val="Default"/>
      <w:jc w:val="center"/>
      <w:rPr>
        <w:rFonts w:ascii="Times New Roman" w:hAnsi="Times New Roman" w:cs="Times New Roman"/>
        <w:sz w:val="20"/>
        <w:szCs w:val="20"/>
      </w:rPr>
    </w:pP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r w:rsidRPr="003E3D20">
      <w:rPr>
        <w:rFonts w:ascii="Times New Roman" w:hAnsi="Times New Roman" w:cs="Times New Roman"/>
        <w:sz w:val="20"/>
        <w:szCs w:val="20"/>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2595"/>
    <w:multiLevelType w:val="hybridMultilevel"/>
    <w:tmpl w:val="469E70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AF5AB4"/>
    <w:multiLevelType w:val="hybridMultilevel"/>
    <w:tmpl w:val="E9C02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54A1D"/>
    <w:multiLevelType w:val="hybridMultilevel"/>
    <w:tmpl w:val="0338B4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B1839D4"/>
    <w:multiLevelType w:val="hybridMultilevel"/>
    <w:tmpl w:val="8FD44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F76FE"/>
    <w:multiLevelType w:val="hybridMultilevel"/>
    <w:tmpl w:val="7E52978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1F94111"/>
    <w:multiLevelType w:val="hybridMultilevel"/>
    <w:tmpl w:val="E8A8F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5E56BF"/>
    <w:multiLevelType w:val="hybridMultilevel"/>
    <w:tmpl w:val="3FF4E4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EF77E9"/>
    <w:multiLevelType w:val="hybridMultilevel"/>
    <w:tmpl w:val="0B9E1D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FC4D5C"/>
    <w:multiLevelType w:val="hybridMultilevel"/>
    <w:tmpl w:val="267E15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0A157B"/>
    <w:multiLevelType w:val="hybridMultilevel"/>
    <w:tmpl w:val="A514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9F7B51"/>
    <w:multiLevelType w:val="hybridMultilevel"/>
    <w:tmpl w:val="292A8C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AB2369B"/>
    <w:multiLevelType w:val="hybridMultilevel"/>
    <w:tmpl w:val="4BAA4B36"/>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2EDF54FD"/>
    <w:multiLevelType w:val="hybridMultilevel"/>
    <w:tmpl w:val="79369F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05A35EA"/>
    <w:multiLevelType w:val="hybridMultilevel"/>
    <w:tmpl w:val="78C8F6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5">
      <w:start w:val="1"/>
      <w:numFmt w:val="bullet"/>
      <w:lvlText w:val=""/>
      <w:lvlJc w:val="left"/>
      <w:pPr>
        <w:ind w:left="5040" w:hanging="360"/>
      </w:pPr>
      <w:rPr>
        <w:rFonts w:ascii="Wingdings" w:hAnsi="Wingdings"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902E43"/>
    <w:multiLevelType w:val="hybridMultilevel"/>
    <w:tmpl w:val="1010A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DC6027"/>
    <w:multiLevelType w:val="hybridMultilevel"/>
    <w:tmpl w:val="F02C7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4226CC"/>
    <w:multiLevelType w:val="hybridMultilevel"/>
    <w:tmpl w:val="1B98E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477675"/>
    <w:multiLevelType w:val="hybridMultilevel"/>
    <w:tmpl w:val="825EF1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EC310AF"/>
    <w:multiLevelType w:val="hybridMultilevel"/>
    <w:tmpl w:val="70D03C18"/>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403B5A60"/>
    <w:multiLevelType w:val="hybridMultilevel"/>
    <w:tmpl w:val="D9C28E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2737B77"/>
    <w:multiLevelType w:val="hybridMultilevel"/>
    <w:tmpl w:val="BEBCC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E760E5"/>
    <w:multiLevelType w:val="hybridMultilevel"/>
    <w:tmpl w:val="E68AC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718324D"/>
    <w:multiLevelType w:val="hybridMultilevel"/>
    <w:tmpl w:val="BF8A8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A4621F6"/>
    <w:multiLevelType w:val="hybridMultilevel"/>
    <w:tmpl w:val="2C564F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C471600"/>
    <w:multiLevelType w:val="hybridMultilevel"/>
    <w:tmpl w:val="8C72557C"/>
    <w:lvl w:ilvl="0" w:tplc="04090003">
      <w:start w:val="1"/>
      <w:numFmt w:val="bullet"/>
      <w:lvlText w:val="o"/>
      <w:lvlJc w:val="left"/>
      <w:pPr>
        <w:ind w:left="2880" w:hanging="360"/>
      </w:pPr>
      <w:rPr>
        <w:rFonts w:ascii="Courier New" w:hAnsi="Courier New" w:cs="Courier New"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50854B56"/>
    <w:multiLevelType w:val="hybridMultilevel"/>
    <w:tmpl w:val="5630DE64"/>
    <w:lvl w:ilvl="0" w:tplc="04090001">
      <w:start w:val="1"/>
      <w:numFmt w:val="bullet"/>
      <w:lvlText w:val=""/>
      <w:lvlJc w:val="left"/>
      <w:pPr>
        <w:ind w:left="720" w:hanging="360"/>
      </w:pPr>
      <w:rPr>
        <w:rFonts w:ascii="Symbol" w:hAnsi="Symbol" w:cs="Symbol" w:hint="default"/>
      </w:rPr>
    </w:lvl>
    <w:lvl w:ilvl="1" w:tplc="04090001">
      <w:start w:val="1"/>
      <w:numFmt w:val="bullet"/>
      <w:lvlText w:val=""/>
      <w:lvlJc w:val="left"/>
      <w:pPr>
        <w:ind w:left="1440" w:hanging="360"/>
      </w:pPr>
      <w:rPr>
        <w:rFonts w:ascii="Symbol" w:hAnsi="Symbol" w:cs="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8A7E37"/>
    <w:multiLevelType w:val="hybridMultilevel"/>
    <w:tmpl w:val="FF423AC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8924D3"/>
    <w:multiLevelType w:val="hybridMultilevel"/>
    <w:tmpl w:val="F600E8DE"/>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552373C7"/>
    <w:multiLevelType w:val="hybridMultilevel"/>
    <w:tmpl w:val="33164B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9E3F9E"/>
    <w:multiLevelType w:val="hybridMultilevel"/>
    <w:tmpl w:val="FB3A790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0" w15:restartNumberingAfterBreak="0">
    <w:nsid w:val="5CA20029"/>
    <w:multiLevelType w:val="hybridMultilevel"/>
    <w:tmpl w:val="205AA1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A22ED4"/>
    <w:multiLevelType w:val="hybridMultilevel"/>
    <w:tmpl w:val="01C653C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0B00E5E"/>
    <w:multiLevelType w:val="hybridMultilevel"/>
    <w:tmpl w:val="835A8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D877BE"/>
    <w:multiLevelType w:val="hybridMultilevel"/>
    <w:tmpl w:val="937EF1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2D6D47"/>
    <w:multiLevelType w:val="hybridMultilevel"/>
    <w:tmpl w:val="FDF674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855546B"/>
    <w:multiLevelType w:val="hybridMultilevel"/>
    <w:tmpl w:val="CBC0F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9B4B2A"/>
    <w:multiLevelType w:val="hybridMultilevel"/>
    <w:tmpl w:val="83B89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0614B0"/>
    <w:multiLevelType w:val="hybridMultilevel"/>
    <w:tmpl w:val="973449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BB37052"/>
    <w:multiLevelType w:val="hybridMultilevel"/>
    <w:tmpl w:val="A754A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0A2868"/>
    <w:multiLevelType w:val="hybridMultilevel"/>
    <w:tmpl w:val="8F065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DF04CF"/>
    <w:multiLevelType w:val="hybridMultilevel"/>
    <w:tmpl w:val="FACAC6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2E51649"/>
    <w:multiLevelType w:val="hybridMultilevel"/>
    <w:tmpl w:val="27484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202DDC"/>
    <w:multiLevelType w:val="hybridMultilevel"/>
    <w:tmpl w:val="41BAC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EC1DA3"/>
    <w:multiLevelType w:val="hybridMultilevel"/>
    <w:tmpl w:val="582E79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C8D1019"/>
    <w:multiLevelType w:val="hybridMultilevel"/>
    <w:tmpl w:val="9A425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417857"/>
    <w:multiLevelType w:val="hybridMultilevel"/>
    <w:tmpl w:val="502053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942714925">
    <w:abstractNumId w:val="32"/>
  </w:num>
  <w:num w:numId="2" w16cid:durableId="596520379">
    <w:abstractNumId w:val="35"/>
  </w:num>
  <w:num w:numId="3" w16cid:durableId="465585659">
    <w:abstractNumId w:val="34"/>
  </w:num>
  <w:num w:numId="4" w16cid:durableId="789319978">
    <w:abstractNumId w:val="0"/>
  </w:num>
  <w:num w:numId="5" w16cid:durableId="945963266">
    <w:abstractNumId w:val="37"/>
  </w:num>
  <w:num w:numId="6" w16cid:durableId="585116613">
    <w:abstractNumId w:val="17"/>
  </w:num>
  <w:num w:numId="7" w16cid:durableId="537476606">
    <w:abstractNumId w:val="21"/>
  </w:num>
  <w:num w:numId="8" w16cid:durableId="1190491726">
    <w:abstractNumId w:val="19"/>
  </w:num>
  <w:num w:numId="9" w16cid:durableId="1479036045">
    <w:abstractNumId w:val="23"/>
  </w:num>
  <w:num w:numId="10" w16cid:durableId="1823307662">
    <w:abstractNumId w:val="20"/>
  </w:num>
  <w:num w:numId="11" w16cid:durableId="1096944607">
    <w:abstractNumId w:val="40"/>
  </w:num>
  <w:num w:numId="12" w16cid:durableId="596645355">
    <w:abstractNumId w:val="5"/>
  </w:num>
  <w:num w:numId="13" w16cid:durableId="1286422557">
    <w:abstractNumId w:val="28"/>
  </w:num>
  <w:num w:numId="14" w16cid:durableId="1659185509">
    <w:abstractNumId w:val="45"/>
  </w:num>
  <w:num w:numId="15" w16cid:durableId="1904220">
    <w:abstractNumId w:val="33"/>
  </w:num>
  <w:num w:numId="16" w16cid:durableId="1148940441">
    <w:abstractNumId w:val="25"/>
  </w:num>
  <w:num w:numId="17" w16cid:durableId="611058925">
    <w:abstractNumId w:val="12"/>
  </w:num>
  <w:num w:numId="18" w16cid:durableId="934439352">
    <w:abstractNumId w:val="8"/>
  </w:num>
  <w:num w:numId="19" w16cid:durableId="273483014">
    <w:abstractNumId w:val="38"/>
  </w:num>
  <w:num w:numId="20" w16cid:durableId="1670592491">
    <w:abstractNumId w:val="42"/>
  </w:num>
  <w:num w:numId="21" w16cid:durableId="957688660">
    <w:abstractNumId w:val="30"/>
  </w:num>
  <w:num w:numId="22" w16cid:durableId="541938519">
    <w:abstractNumId w:val="26"/>
  </w:num>
  <w:num w:numId="23" w16cid:durableId="516433697">
    <w:abstractNumId w:val="3"/>
  </w:num>
  <w:num w:numId="24" w16cid:durableId="1706366097">
    <w:abstractNumId w:val="16"/>
  </w:num>
  <w:num w:numId="25" w16cid:durableId="1439258776">
    <w:abstractNumId w:val="11"/>
  </w:num>
  <w:num w:numId="26" w16cid:durableId="788285594">
    <w:abstractNumId w:val="44"/>
  </w:num>
  <w:num w:numId="27" w16cid:durableId="1628509499">
    <w:abstractNumId w:val="9"/>
  </w:num>
  <w:num w:numId="28" w16cid:durableId="571549991">
    <w:abstractNumId w:val="1"/>
  </w:num>
  <w:num w:numId="29" w16cid:durableId="598147714">
    <w:abstractNumId w:val="39"/>
  </w:num>
  <w:num w:numId="30" w16cid:durableId="2069068281">
    <w:abstractNumId w:val="6"/>
  </w:num>
  <w:num w:numId="31" w16cid:durableId="215359309">
    <w:abstractNumId w:val="43"/>
  </w:num>
  <w:num w:numId="32" w16cid:durableId="1171798842">
    <w:abstractNumId w:val="2"/>
  </w:num>
  <w:num w:numId="33" w16cid:durableId="2075081069">
    <w:abstractNumId w:val="27"/>
  </w:num>
  <w:num w:numId="34" w16cid:durableId="60060113">
    <w:abstractNumId w:val="15"/>
  </w:num>
  <w:num w:numId="35" w16cid:durableId="1625692366">
    <w:abstractNumId w:val="24"/>
  </w:num>
  <w:num w:numId="36" w16cid:durableId="1818037193">
    <w:abstractNumId w:val="29"/>
  </w:num>
  <w:num w:numId="37" w16cid:durableId="2134597942">
    <w:abstractNumId w:val="4"/>
  </w:num>
  <w:num w:numId="38" w16cid:durableId="1124621049">
    <w:abstractNumId w:val="18"/>
  </w:num>
  <w:num w:numId="39" w16cid:durableId="1478573981">
    <w:abstractNumId w:val="10"/>
  </w:num>
  <w:num w:numId="40" w16cid:durableId="264464906">
    <w:abstractNumId w:val="31"/>
  </w:num>
  <w:num w:numId="41" w16cid:durableId="688800069">
    <w:abstractNumId w:val="22"/>
  </w:num>
  <w:num w:numId="42" w16cid:durableId="2108577972">
    <w:abstractNumId w:val="14"/>
  </w:num>
  <w:num w:numId="43" w16cid:durableId="778990975">
    <w:abstractNumId w:val="36"/>
  </w:num>
  <w:num w:numId="44" w16cid:durableId="1572235931">
    <w:abstractNumId w:val="7"/>
  </w:num>
  <w:num w:numId="45" w16cid:durableId="667631626">
    <w:abstractNumId w:val="41"/>
  </w:num>
  <w:num w:numId="46" w16cid:durableId="1055468133">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EB4"/>
    <w:rsid w:val="00001407"/>
    <w:rsid w:val="000031AE"/>
    <w:rsid w:val="00004CDD"/>
    <w:rsid w:val="0000608D"/>
    <w:rsid w:val="000122D8"/>
    <w:rsid w:val="00012B12"/>
    <w:rsid w:val="00012E26"/>
    <w:rsid w:val="00013735"/>
    <w:rsid w:val="00017924"/>
    <w:rsid w:val="0002017C"/>
    <w:rsid w:val="000271CE"/>
    <w:rsid w:val="00031623"/>
    <w:rsid w:val="00036AD2"/>
    <w:rsid w:val="000374CF"/>
    <w:rsid w:val="00037564"/>
    <w:rsid w:val="00040FA9"/>
    <w:rsid w:val="00044717"/>
    <w:rsid w:val="0004530F"/>
    <w:rsid w:val="000468EE"/>
    <w:rsid w:val="00046BCF"/>
    <w:rsid w:val="00051C59"/>
    <w:rsid w:val="00052A9F"/>
    <w:rsid w:val="00054D66"/>
    <w:rsid w:val="000554A6"/>
    <w:rsid w:val="00055F5B"/>
    <w:rsid w:val="00056953"/>
    <w:rsid w:val="00057A9A"/>
    <w:rsid w:val="000603E7"/>
    <w:rsid w:val="000626DB"/>
    <w:rsid w:val="000628C0"/>
    <w:rsid w:val="000629E6"/>
    <w:rsid w:val="000648C6"/>
    <w:rsid w:val="00066A69"/>
    <w:rsid w:val="0007006F"/>
    <w:rsid w:val="0007010E"/>
    <w:rsid w:val="0007061E"/>
    <w:rsid w:val="00074F66"/>
    <w:rsid w:val="00075503"/>
    <w:rsid w:val="00082006"/>
    <w:rsid w:val="000832A9"/>
    <w:rsid w:val="0008453B"/>
    <w:rsid w:val="00085452"/>
    <w:rsid w:val="00090452"/>
    <w:rsid w:val="0009193E"/>
    <w:rsid w:val="00097BBF"/>
    <w:rsid w:val="000A0B89"/>
    <w:rsid w:val="000A1217"/>
    <w:rsid w:val="000A3998"/>
    <w:rsid w:val="000A5C1B"/>
    <w:rsid w:val="000B6C8B"/>
    <w:rsid w:val="000B79EF"/>
    <w:rsid w:val="000C3113"/>
    <w:rsid w:val="000C3CB2"/>
    <w:rsid w:val="000C474C"/>
    <w:rsid w:val="000C5003"/>
    <w:rsid w:val="000C6DC0"/>
    <w:rsid w:val="000C7446"/>
    <w:rsid w:val="000D0E56"/>
    <w:rsid w:val="000D216C"/>
    <w:rsid w:val="000D2DE5"/>
    <w:rsid w:val="000D42B1"/>
    <w:rsid w:val="000D5526"/>
    <w:rsid w:val="000D5A4D"/>
    <w:rsid w:val="000E0FC3"/>
    <w:rsid w:val="000E40B1"/>
    <w:rsid w:val="000E5883"/>
    <w:rsid w:val="000E7837"/>
    <w:rsid w:val="000E7BE0"/>
    <w:rsid w:val="000F7123"/>
    <w:rsid w:val="000F7D20"/>
    <w:rsid w:val="00100796"/>
    <w:rsid w:val="0010233A"/>
    <w:rsid w:val="001106EA"/>
    <w:rsid w:val="0011139F"/>
    <w:rsid w:val="001114FC"/>
    <w:rsid w:val="0011595E"/>
    <w:rsid w:val="00117D8A"/>
    <w:rsid w:val="00123D25"/>
    <w:rsid w:val="00124C88"/>
    <w:rsid w:val="00131B26"/>
    <w:rsid w:val="00133AC0"/>
    <w:rsid w:val="0013471C"/>
    <w:rsid w:val="0014011B"/>
    <w:rsid w:val="001410FA"/>
    <w:rsid w:val="001419C9"/>
    <w:rsid w:val="00142624"/>
    <w:rsid w:val="00143785"/>
    <w:rsid w:val="00146330"/>
    <w:rsid w:val="0015108B"/>
    <w:rsid w:val="00151420"/>
    <w:rsid w:val="001526A9"/>
    <w:rsid w:val="00152FB4"/>
    <w:rsid w:val="001542CD"/>
    <w:rsid w:val="00156504"/>
    <w:rsid w:val="00157629"/>
    <w:rsid w:val="001607D9"/>
    <w:rsid w:val="00163F6F"/>
    <w:rsid w:val="00165D83"/>
    <w:rsid w:val="0016640C"/>
    <w:rsid w:val="00172059"/>
    <w:rsid w:val="00175768"/>
    <w:rsid w:val="00175DBC"/>
    <w:rsid w:val="001768C3"/>
    <w:rsid w:val="00180BB3"/>
    <w:rsid w:val="0018326C"/>
    <w:rsid w:val="001854D8"/>
    <w:rsid w:val="00187471"/>
    <w:rsid w:val="0019095E"/>
    <w:rsid w:val="00190A9A"/>
    <w:rsid w:val="00190E1C"/>
    <w:rsid w:val="001924A2"/>
    <w:rsid w:val="0019265A"/>
    <w:rsid w:val="00195EFC"/>
    <w:rsid w:val="00196869"/>
    <w:rsid w:val="001A36F8"/>
    <w:rsid w:val="001A5B65"/>
    <w:rsid w:val="001A5F06"/>
    <w:rsid w:val="001A615E"/>
    <w:rsid w:val="001A7B85"/>
    <w:rsid w:val="001B2293"/>
    <w:rsid w:val="001B3093"/>
    <w:rsid w:val="001B484C"/>
    <w:rsid w:val="001C24A9"/>
    <w:rsid w:val="001C376E"/>
    <w:rsid w:val="001C5F33"/>
    <w:rsid w:val="001C6B49"/>
    <w:rsid w:val="001C6F4E"/>
    <w:rsid w:val="001D227A"/>
    <w:rsid w:val="001D235C"/>
    <w:rsid w:val="001D4EE7"/>
    <w:rsid w:val="001E0715"/>
    <w:rsid w:val="001E16D5"/>
    <w:rsid w:val="001E2CD3"/>
    <w:rsid w:val="001E641E"/>
    <w:rsid w:val="001E6B83"/>
    <w:rsid w:val="001E71E4"/>
    <w:rsid w:val="001F0023"/>
    <w:rsid w:val="001F08E7"/>
    <w:rsid w:val="001F35AC"/>
    <w:rsid w:val="001F499C"/>
    <w:rsid w:val="001F4EC0"/>
    <w:rsid w:val="001F505D"/>
    <w:rsid w:val="002001ED"/>
    <w:rsid w:val="002007AC"/>
    <w:rsid w:val="0020231A"/>
    <w:rsid w:val="00205D8E"/>
    <w:rsid w:val="002069A1"/>
    <w:rsid w:val="00207EA5"/>
    <w:rsid w:val="0021082D"/>
    <w:rsid w:val="0021108C"/>
    <w:rsid w:val="00211DB2"/>
    <w:rsid w:val="00214CA3"/>
    <w:rsid w:val="0021642A"/>
    <w:rsid w:val="00221048"/>
    <w:rsid w:val="0022299F"/>
    <w:rsid w:val="002345C6"/>
    <w:rsid w:val="00236CE4"/>
    <w:rsid w:val="0023742B"/>
    <w:rsid w:val="00237BE5"/>
    <w:rsid w:val="0024079F"/>
    <w:rsid w:val="00240C4E"/>
    <w:rsid w:val="00247721"/>
    <w:rsid w:val="00247BCE"/>
    <w:rsid w:val="00247DC0"/>
    <w:rsid w:val="002515CB"/>
    <w:rsid w:val="0025164B"/>
    <w:rsid w:val="002536CF"/>
    <w:rsid w:val="00254839"/>
    <w:rsid w:val="00255720"/>
    <w:rsid w:val="00255A8E"/>
    <w:rsid w:val="00257AEB"/>
    <w:rsid w:val="00257F49"/>
    <w:rsid w:val="00260335"/>
    <w:rsid w:val="00260BC4"/>
    <w:rsid w:val="002619DA"/>
    <w:rsid w:val="00272B6E"/>
    <w:rsid w:val="00273213"/>
    <w:rsid w:val="00274CFB"/>
    <w:rsid w:val="00276C46"/>
    <w:rsid w:val="00277A26"/>
    <w:rsid w:val="0028115B"/>
    <w:rsid w:val="0028146C"/>
    <w:rsid w:val="002833F5"/>
    <w:rsid w:val="002836ED"/>
    <w:rsid w:val="002855EE"/>
    <w:rsid w:val="00290995"/>
    <w:rsid w:val="002937A9"/>
    <w:rsid w:val="00294E5C"/>
    <w:rsid w:val="002976FB"/>
    <w:rsid w:val="002A0496"/>
    <w:rsid w:val="002A48A2"/>
    <w:rsid w:val="002A4EF0"/>
    <w:rsid w:val="002B2726"/>
    <w:rsid w:val="002B27F7"/>
    <w:rsid w:val="002B3F9F"/>
    <w:rsid w:val="002B7CB7"/>
    <w:rsid w:val="002C0314"/>
    <w:rsid w:val="002C432C"/>
    <w:rsid w:val="002C5342"/>
    <w:rsid w:val="002C6557"/>
    <w:rsid w:val="002D2B5D"/>
    <w:rsid w:val="002E0550"/>
    <w:rsid w:val="002E14EB"/>
    <w:rsid w:val="002E1A2D"/>
    <w:rsid w:val="002E4739"/>
    <w:rsid w:val="002E7987"/>
    <w:rsid w:val="002F030A"/>
    <w:rsid w:val="002F0475"/>
    <w:rsid w:val="002F21FB"/>
    <w:rsid w:val="002F5327"/>
    <w:rsid w:val="002F6C48"/>
    <w:rsid w:val="0030251E"/>
    <w:rsid w:val="0030616A"/>
    <w:rsid w:val="00306CA4"/>
    <w:rsid w:val="003079F9"/>
    <w:rsid w:val="00307E8C"/>
    <w:rsid w:val="0031051E"/>
    <w:rsid w:val="003106C6"/>
    <w:rsid w:val="0031562A"/>
    <w:rsid w:val="0032086D"/>
    <w:rsid w:val="0032160D"/>
    <w:rsid w:val="00322504"/>
    <w:rsid w:val="00326F97"/>
    <w:rsid w:val="003276AC"/>
    <w:rsid w:val="00327926"/>
    <w:rsid w:val="003317EB"/>
    <w:rsid w:val="00333A4D"/>
    <w:rsid w:val="00333D05"/>
    <w:rsid w:val="003341FC"/>
    <w:rsid w:val="0033463F"/>
    <w:rsid w:val="003347F3"/>
    <w:rsid w:val="00337076"/>
    <w:rsid w:val="0034194C"/>
    <w:rsid w:val="00343847"/>
    <w:rsid w:val="00344395"/>
    <w:rsid w:val="00344AFD"/>
    <w:rsid w:val="00346166"/>
    <w:rsid w:val="003465F4"/>
    <w:rsid w:val="00352AA3"/>
    <w:rsid w:val="0035475B"/>
    <w:rsid w:val="00356303"/>
    <w:rsid w:val="00356C5C"/>
    <w:rsid w:val="00357E4D"/>
    <w:rsid w:val="00360363"/>
    <w:rsid w:val="003625CD"/>
    <w:rsid w:val="00362FA3"/>
    <w:rsid w:val="00363A3B"/>
    <w:rsid w:val="00363A48"/>
    <w:rsid w:val="00367EC9"/>
    <w:rsid w:val="0037120A"/>
    <w:rsid w:val="003725AE"/>
    <w:rsid w:val="00372DB4"/>
    <w:rsid w:val="00372F06"/>
    <w:rsid w:val="00373744"/>
    <w:rsid w:val="00375FBE"/>
    <w:rsid w:val="003773C3"/>
    <w:rsid w:val="00382A14"/>
    <w:rsid w:val="00382ABB"/>
    <w:rsid w:val="00384D77"/>
    <w:rsid w:val="00385131"/>
    <w:rsid w:val="0038578F"/>
    <w:rsid w:val="00387A10"/>
    <w:rsid w:val="003909C3"/>
    <w:rsid w:val="00390DC6"/>
    <w:rsid w:val="003932BA"/>
    <w:rsid w:val="003A1351"/>
    <w:rsid w:val="003A15F1"/>
    <w:rsid w:val="003A1F28"/>
    <w:rsid w:val="003A25C7"/>
    <w:rsid w:val="003A39D1"/>
    <w:rsid w:val="003A41C2"/>
    <w:rsid w:val="003A5B6A"/>
    <w:rsid w:val="003B1EB4"/>
    <w:rsid w:val="003B2D78"/>
    <w:rsid w:val="003B2DC9"/>
    <w:rsid w:val="003B47F1"/>
    <w:rsid w:val="003C253F"/>
    <w:rsid w:val="003C3126"/>
    <w:rsid w:val="003C38E6"/>
    <w:rsid w:val="003C5C02"/>
    <w:rsid w:val="003D013B"/>
    <w:rsid w:val="003D0E42"/>
    <w:rsid w:val="003D28EE"/>
    <w:rsid w:val="003D52A4"/>
    <w:rsid w:val="003D6589"/>
    <w:rsid w:val="003E0EAF"/>
    <w:rsid w:val="003E3DBF"/>
    <w:rsid w:val="003E4ED4"/>
    <w:rsid w:val="003E6BBC"/>
    <w:rsid w:val="003F042A"/>
    <w:rsid w:val="003F047C"/>
    <w:rsid w:val="003F17E0"/>
    <w:rsid w:val="003F206E"/>
    <w:rsid w:val="003F439E"/>
    <w:rsid w:val="003F6A69"/>
    <w:rsid w:val="004017FF"/>
    <w:rsid w:val="00403501"/>
    <w:rsid w:val="0040533C"/>
    <w:rsid w:val="00405E31"/>
    <w:rsid w:val="00407AF3"/>
    <w:rsid w:val="00410D5E"/>
    <w:rsid w:val="00411BE9"/>
    <w:rsid w:val="00411DFA"/>
    <w:rsid w:val="0041363E"/>
    <w:rsid w:val="00413DC4"/>
    <w:rsid w:val="0041446D"/>
    <w:rsid w:val="00415776"/>
    <w:rsid w:val="00416B17"/>
    <w:rsid w:val="00417E71"/>
    <w:rsid w:val="00420CF7"/>
    <w:rsid w:val="00426A43"/>
    <w:rsid w:val="00426F01"/>
    <w:rsid w:val="004316E2"/>
    <w:rsid w:val="00433210"/>
    <w:rsid w:val="00435FC8"/>
    <w:rsid w:val="004360ED"/>
    <w:rsid w:val="004366E3"/>
    <w:rsid w:val="00437982"/>
    <w:rsid w:val="00442212"/>
    <w:rsid w:val="00445CBF"/>
    <w:rsid w:val="00446E3F"/>
    <w:rsid w:val="00452FF0"/>
    <w:rsid w:val="00454498"/>
    <w:rsid w:val="0045556E"/>
    <w:rsid w:val="0045568A"/>
    <w:rsid w:val="004557F8"/>
    <w:rsid w:val="00456E88"/>
    <w:rsid w:val="004610A1"/>
    <w:rsid w:val="004619E0"/>
    <w:rsid w:val="00461AB2"/>
    <w:rsid w:val="00466A78"/>
    <w:rsid w:val="00470A96"/>
    <w:rsid w:val="00470D56"/>
    <w:rsid w:val="00471ACE"/>
    <w:rsid w:val="004721B7"/>
    <w:rsid w:val="00474350"/>
    <w:rsid w:val="00475C7A"/>
    <w:rsid w:val="004764A6"/>
    <w:rsid w:val="004777CB"/>
    <w:rsid w:val="00480E61"/>
    <w:rsid w:val="00481488"/>
    <w:rsid w:val="00483593"/>
    <w:rsid w:val="00486427"/>
    <w:rsid w:val="00496707"/>
    <w:rsid w:val="004969D5"/>
    <w:rsid w:val="00497014"/>
    <w:rsid w:val="004A322E"/>
    <w:rsid w:val="004A6801"/>
    <w:rsid w:val="004B1083"/>
    <w:rsid w:val="004B283D"/>
    <w:rsid w:val="004B38D9"/>
    <w:rsid w:val="004B51AE"/>
    <w:rsid w:val="004C0B58"/>
    <w:rsid w:val="004C12E5"/>
    <w:rsid w:val="004C38B1"/>
    <w:rsid w:val="004C6BFB"/>
    <w:rsid w:val="004D0C0D"/>
    <w:rsid w:val="004D0F73"/>
    <w:rsid w:val="004D2056"/>
    <w:rsid w:val="004D4F4B"/>
    <w:rsid w:val="004D6C7D"/>
    <w:rsid w:val="004D6CD0"/>
    <w:rsid w:val="004E35F6"/>
    <w:rsid w:val="004F0869"/>
    <w:rsid w:val="004F13F4"/>
    <w:rsid w:val="004F3A08"/>
    <w:rsid w:val="004F51AC"/>
    <w:rsid w:val="0050119A"/>
    <w:rsid w:val="0050244B"/>
    <w:rsid w:val="005030CC"/>
    <w:rsid w:val="0050435C"/>
    <w:rsid w:val="0050527E"/>
    <w:rsid w:val="0051055B"/>
    <w:rsid w:val="00510D68"/>
    <w:rsid w:val="00512119"/>
    <w:rsid w:val="00513BB4"/>
    <w:rsid w:val="00516E47"/>
    <w:rsid w:val="00516EC9"/>
    <w:rsid w:val="005201D4"/>
    <w:rsid w:val="00524A85"/>
    <w:rsid w:val="00526056"/>
    <w:rsid w:val="0052682A"/>
    <w:rsid w:val="00527DE2"/>
    <w:rsid w:val="0053380D"/>
    <w:rsid w:val="0053402D"/>
    <w:rsid w:val="00535CDB"/>
    <w:rsid w:val="0054407E"/>
    <w:rsid w:val="005476A2"/>
    <w:rsid w:val="005559DF"/>
    <w:rsid w:val="00556877"/>
    <w:rsid w:val="00560B1F"/>
    <w:rsid w:val="0057112B"/>
    <w:rsid w:val="00572561"/>
    <w:rsid w:val="00582142"/>
    <w:rsid w:val="00582CB6"/>
    <w:rsid w:val="00587643"/>
    <w:rsid w:val="00590C9D"/>
    <w:rsid w:val="00591611"/>
    <w:rsid w:val="0059576B"/>
    <w:rsid w:val="005957F4"/>
    <w:rsid w:val="005A017C"/>
    <w:rsid w:val="005A0B61"/>
    <w:rsid w:val="005A1FF7"/>
    <w:rsid w:val="005A20BF"/>
    <w:rsid w:val="005A3868"/>
    <w:rsid w:val="005A57D7"/>
    <w:rsid w:val="005A5AD9"/>
    <w:rsid w:val="005A7525"/>
    <w:rsid w:val="005A767B"/>
    <w:rsid w:val="005A7F15"/>
    <w:rsid w:val="005B0CD8"/>
    <w:rsid w:val="005B1998"/>
    <w:rsid w:val="005B1E5B"/>
    <w:rsid w:val="005B25EE"/>
    <w:rsid w:val="005B32DA"/>
    <w:rsid w:val="005B5F1B"/>
    <w:rsid w:val="005C0ED0"/>
    <w:rsid w:val="005C2757"/>
    <w:rsid w:val="005C480C"/>
    <w:rsid w:val="005C4A8C"/>
    <w:rsid w:val="005C4DF8"/>
    <w:rsid w:val="005C50B8"/>
    <w:rsid w:val="005C5B5A"/>
    <w:rsid w:val="005C5EFF"/>
    <w:rsid w:val="005D1086"/>
    <w:rsid w:val="005D14AD"/>
    <w:rsid w:val="005E16CE"/>
    <w:rsid w:val="005E1A59"/>
    <w:rsid w:val="005E2320"/>
    <w:rsid w:val="005F024C"/>
    <w:rsid w:val="005F1996"/>
    <w:rsid w:val="005F41C0"/>
    <w:rsid w:val="005F5CD2"/>
    <w:rsid w:val="005F6F0D"/>
    <w:rsid w:val="0060037D"/>
    <w:rsid w:val="00601574"/>
    <w:rsid w:val="00601C53"/>
    <w:rsid w:val="00601E0A"/>
    <w:rsid w:val="006026A7"/>
    <w:rsid w:val="006027B9"/>
    <w:rsid w:val="0060299F"/>
    <w:rsid w:val="00602A87"/>
    <w:rsid w:val="00603DAF"/>
    <w:rsid w:val="00606B14"/>
    <w:rsid w:val="0060709A"/>
    <w:rsid w:val="00612D74"/>
    <w:rsid w:val="0061331F"/>
    <w:rsid w:val="00616B82"/>
    <w:rsid w:val="00617139"/>
    <w:rsid w:val="006173C2"/>
    <w:rsid w:val="00617464"/>
    <w:rsid w:val="00621835"/>
    <w:rsid w:val="00631EEE"/>
    <w:rsid w:val="00632008"/>
    <w:rsid w:val="00632323"/>
    <w:rsid w:val="00632DC4"/>
    <w:rsid w:val="00633033"/>
    <w:rsid w:val="006362A0"/>
    <w:rsid w:val="0063704B"/>
    <w:rsid w:val="00637AEF"/>
    <w:rsid w:val="00640293"/>
    <w:rsid w:val="00640911"/>
    <w:rsid w:val="006412B5"/>
    <w:rsid w:val="00643DD9"/>
    <w:rsid w:val="00646024"/>
    <w:rsid w:val="006471FD"/>
    <w:rsid w:val="00652902"/>
    <w:rsid w:val="00652968"/>
    <w:rsid w:val="00657092"/>
    <w:rsid w:val="00661008"/>
    <w:rsid w:val="006627CF"/>
    <w:rsid w:val="00667171"/>
    <w:rsid w:val="00670059"/>
    <w:rsid w:val="00670E6F"/>
    <w:rsid w:val="006733E5"/>
    <w:rsid w:val="0067540A"/>
    <w:rsid w:val="0067736E"/>
    <w:rsid w:val="006822EF"/>
    <w:rsid w:val="00690100"/>
    <w:rsid w:val="00691A40"/>
    <w:rsid w:val="00692A76"/>
    <w:rsid w:val="00694964"/>
    <w:rsid w:val="006965BB"/>
    <w:rsid w:val="00696DC6"/>
    <w:rsid w:val="006A1D84"/>
    <w:rsid w:val="006A2ABF"/>
    <w:rsid w:val="006A6E4B"/>
    <w:rsid w:val="006B1B69"/>
    <w:rsid w:val="006B6257"/>
    <w:rsid w:val="006B6B91"/>
    <w:rsid w:val="006B7431"/>
    <w:rsid w:val="006B7B23"/>
    <w:rsid w:val="006C1C1A"/>
    <w:rsid w:val="006C623A"/>
    <w:rsid w:val="006D0FA8"/>
    <w:rsid w:val="006D10D6"/>
    <w:rsid w:val="006D6FBC"/>
    <w:rsid w:val="006D768C"/>
    <w:rsid w:val="006E0187"/>
    <w:rsid w:val="006E02AC"/>
    <w:rsid w:val="006E1BAC"/>
    <w:rsid w:val="006E3182"/>
    <w:rsid w:val="006E53F4"/>
    <w:rsid w:val="006E5B76"/>
    <w:rsid w:val="006E7E72"/>
    <w:rsid w:val="006F023B"/>
    <w:rsid w:val="006F137B"/>
    <w:rsid w:val="006F3CD6"/>
    <w:rsid w:val="006F45BC"/>
    <w:rsid w:val="006F4EA0"/>
    <w:rsid w:val="006F518C"/>
    <w:rsid w:val="006F5A8B"/>
    <w:rsid w:val="00711441"/>
    <w:rsid w:val="00711864"/>
    <w:rsid w:val="007137C8"/>
    <w:rsid w:val="00714009"/>
    <w:rsid w:val="00714A21"/>
    <w:rsid w:val="00720069"/>
    <w:rsid w:val="007209C0"/>
    <w:rsid w:val="00721533"/>
    <w:rsid w:val="007230D7"/>
    <w:rsid w:val="00725E46"/>
    <w:rsid w:val="007271DE"/>
    <w:rsid w:val="0072749A"/>
    <w:rsid w:val="0073755F"/>
    <w:rsid w:val="00740211"/>
    <w:rsid w:val="00741C68"/>
    <w:rsid w:val="007448D6"/>
    <w:rsid w:val="007451EC"/>
    <w:rsid w:val="0076068B"/>
    <w:rsid w:val="0076561D"/>
    <w:rsid w:val="0076678A"/>
    <w:rsid w:val="007672F4"/>
    <w:rsid w:val="00773EE0"/>
    <w:rsid w:val="0077400B"/>
    <w:rsid w:val="00774C65"/>
    <w:rsid w:val="0077507B"/>
    <w:rsid w:val="00776B75"/>
    <w:rsid w:val="00780C04"/>
    <w:rsid w:val="007829A3"/>
    <w:rsid w:val="00782A05"/>
    <w:rsid w:val="00785504"/>
    <w:rsid w:val="007856B3"/>
    <w:rsid w:val="00785F2F"/>
    <w:rsid w:val="00790C7C"/>
    <w:rsid w:val="00796600"/>
    <w:rsid w:val="00796D15"/>
    <w:rsid w:val="00797B5A"/>
    <w:rsid w:val="007A14D6"/>
    <w:rsid w:val="007A2ABC"/>
    <w:rsid w:val="007A46EF"/>
    <w:rsid w:val="007A799A"/>
    <w:rsid w:val="007B054C"/>
    <w:rsid w:val="007B61B2"/>
    <w:rsid w:val="007C1565"/>
    <w:rsid w:val="007C4713"/>
    <w:rsid w:val="007C4BAE"/>
    <w:rsid w:val="007C57B0"/>
    <w:rsid w:val="007C6BB7"/>
    <w:rsid w:val="007C735A"/>
    <w:rsid w:val="007D1673"/>
    <w:rsid w:val="007D2D26"/>
    <w:rsid w:val="007D3D6A"/>
    <w:rsid w:val="007D3F8E"/>
    <w:rsid w:val="007D48E6"/>
    <w:rsid w:val="007D4F33"/>
    <w:rsid w:val="007D567E"/>
    <w:rsid w:val="007D770B"/>
    <w:rsid w:val="007D79B0"/>
    <w:rsid w:val="007D7EEC"/>
    <w:rsid w:val="007E45FD"/>
    <w:rsid w:val="007F5953"/>
    <w:rsid w:val="007F699F"/>
    <w:rsid w:val="007F722F"/>
    <w:rsid w:val="0080048D"/>
    <w:rsid w:val="00803413"/>
    <w:rsid w:val="008047F5"/>
    <w:rsid w:val="00804835"/>
    <w:rsid w:val="00804B3F"/>
    <w:rsid w:val="00805E39"/>
    <w:rsid w:val="00806343"/>
    <w:rsid w:val="00806A85"/>
    <w:rsid w:val="0080724F"/>
    <w:rsid w:val="00811460"/>
    <w:rsid w:val="00811619"/>
    <w:rsid w:val="0081794F"/>
    <w:rsid w:val="00820DD5"/>
    <w:rsid w:val="00822562"/>
    <w:rsid w:val="008258B2"/>
    <w:rsid w:val="00825B5C"/>
    <w:rsid w:val="008279F2"/>
    <w:rsid w:val="008305E6"/>
    <w:rsid w:val="00831161"/>
    <w:rsid w:val="00831295"/>
    <w:rsid w:val="00833546"/>
    <w:rsid w:val="0083485A"/>
    <w:rsid w:val="00835382"/>
    <w:rsid w:val="0083604F"/>
    <w:rsid w:val="0083608E"/>
    <w:rsid w:val="00841B55"/>
    <w:rsid w:val="00841EBC"/>
    <w:rsid w:val="00845C32"/>
    <w:rsid w:val="008464DE"/>
    <w:rsid w:val="0084712E"/>
    <w:rsid w:val="0085007A"/>
    <w:rsid w:val="00851188"/>
    <w:rsid w:val="00852C71"/>
    <w:rsid w:val="008561E3"/>
    <w:rsid w:val="0086077E"/>
    <w:rsid w:val="0086139D"/>
    <w:rsid w:val="00861B28"/>
    <w:rsid w:val="0086338F"/>
    <w:rsid w:val="00863511"/>
    <w:rsid w:val="0086615B"/>
    <w:rsid w:val="0087004A"/>
    <w:rsid w:val="00870F3B"/>
    <w:rsid w:val="00871081"/>
    <w:rsid w:val="00872F7F"/>
    <w:rsid w:val="00875CA3"/>
    <w:rsid w:val="008769F8"/>
    <w:rsid w:val="00877401"/>
    <w:rsid w:val="00877C67"/>
    <w:rsid w:val="008806AC"/>
    <w:rsid w:val="008817F2"/>
    <w:rsid w:val="00882B07"/>
    <w:rsid w:val="0088613A"/>
    <w:rsid w:val="0088711A"/>
    <w:rsid w:val="00887C68"/>
    <w:rsid w:val="00894944"/>
    <w:rsid w:val="00896ACC"/>
    <w:rsid w:val="008A4F53"/>
    <w:rsid w:val="008A7533"/>
    <w:rsid w:val="008B0A58"/>
    <w:rsid w:val="008B3E88"/>
    <w:rsid w:val="008C1621"/>
    <w:rsid w:val="008C40C1"/>
    <w:rsid w:val="008C4762"/>
    <w:rsid w:val="008C6167"/>
    <w:rsid w:val="008C6612"/>
    <w:rsid w:val="008D0169"/>
    <w:rsid w:val="008D62FF"/>
    <w:rsid w:val="008E6CFB"/>
    <w:rsid w:val="008F2683"/>
    <w:rsid w:val="008F4377"/>
    <w:rsid w:val="009016E8"/>
    <w:rsid w:val="00903FD9"/>
    <w:rsid w:val="00904D4E"/>
    <w:rsid w:val="0090515D"/>
    <w:rsid w:val="00905BB9"/>
    <w:rsid w:val="00905C17"/>
    <w:rsid w:val="00905F47"/>
    <w:rsid w:val="00907253"/>
    <w:rsid w:val="00926228"/>
    <w:rsid w:val="00927D2F"/>
    <w:rsid w:val="00927D95"/>
    <w:rsid w:val="009309C6"/>
    <w:rsid w:val="00932328"/>
    <w:rsid w:val="00934AA9"/>
    <w:rsid w:val="009415CD"/>
    <w:rsid w:val="00951E93"/>
    <w:rsid w:val="009570BA"/>
    <w:rsid w:val="009576B7"/>
    <w:rsid w:val="00960ECF"/>
    <w:rsid w:val="00960FB8"/>
    <w:rsid w:val="00963634"/>
    <w:rsid w:val="00970937"/>
    <w:rsid w:val="00970FA7"/>
    <w:rsid w:val="009716E9"/>
    <w:rsid w:val="009721E1"/>
    <w:rsid w:val="0097514F"/>
    <w:rsid w:val="00975FB5"/>
    <w:rsid w:val="0097602B"/>
    <w:rsid w:val="0098100E"/>
    <w:rsid w:val="00981D06"/>
    <w:rsid w:val="0098218C"/>
    <w:rsid w:val="009821A4"/>
    <w:rsid w:val="00983D22"/>
    <w:rsid w:val="00983EA7"/>
    <w:rsid w:val="0098469F"/>
    <w:rsid w:val="00984E70"/>
    <w:rsid w:val="0098520E"/>
    <w:rsid w:val="00985C20"/>
    <w:rsid w:val="00990B05"/>
    <w:rsid w:val="009912EB"/>
    <w:rsid w:val="00992833"/>
    <w:rsid w:val="00995A81"/>
    <w:rsid w:val="009A090C"/>
    <w:rsid w:val="009A1314"/>
    <w:rsid w:val="009A1C7D"/>
    <w:rsid w:val="009A2006"/>
    <w:rsid w:val="009A3247"/>
    <w:rsid w:val="009A4014"/>
    <w:rsid w:val="009A47E1"/>
    <w:rsid w:val="009A4AB9"/>
    <w:rsid w:val="009A6313"/>
    <w:rsid w:val="009B2487"/>
    <w:rsid w:val="009B4545"/>
    <w:rsid w:val="009B583E"/>
    <w:rsid w:val="009B6578"/>
    <w:rsid w:val="009C077F"/>
    <w:rsid w:val="009C0DD1"/>
    <w:rsid w:val="009C296C"/>
    <w:rsid w:val="009C5607"/>
    <w:rsid w:val="009C6410"/>
    <w:rsid w:val="009C689A"/>
    <w:rsid w:val="009C6F04"/>
    <w:rsid w:val="009C7614"/>
    <w:rsid w:val="009D3E9E"/>
    <w:rsid w:val="009D6EEF"/>
    <w:rsid w:val="009D79EC"/>
    <w:rsid w:val="009E051B"/>
    <w:rsid w:val="009E0A4C"/>
    <w:rsid w:val="009E0DA2"/>
    <w:rsid w:val="009E755E"/>
    <w:rsid w:val="009E7E7D"/>
    <w:rsid w:val="009F0169"/>
    <w:rsid w:val="009F0177"/>
    <w:rsid w:val="009F0662"/>
    <w:rsid w:val="009F4A30"/>
    <w:rsid w:val="00A03421"/>
    <w:rsid w:val="00A035A1"/>
    <w:rsid w:val="00A05B4C"/>
    <w:rsid w:val="00A06A8C"/>
    <w:rsid w:val="00A07371"/>
    <w:rsid w:val="00A10589"/>
    <w:rsid w:val="00A11714"/>
    <w:rsid w:val="00A1230F"/>
    <w:rsid w:val="00A12CEB"/>
    <w:rsid w:val="00A13832"/>
    <w:rsid w:val="00A14E6B"/>
    <w:rsid w:val="00A251FB"/>
    <w:rsid w:val="00A26B3F"/>
    <w:rsid w:val="00A30ABD"/>
    <w:rsid w:val="00A311EB"/>
    <w:rsid w:val="00A331E2"/>
    <w:rsid w:val="00A352FC"/>
    <w:rsid w:val="00A35B58"/>
    <w:rsid w:val="00A529D4"/>
    <w:rsid w:val="00A56183"/>
    <w:rsid w:val="00A60A27"/>
    <w:rsid w:val="00A625BE"/>
    <w:rsid w:val="00A70EE8"/>
    <w:rsid w:val="00A7246C"/>
    <w:rsid w:val="00A75D7B"/>
    <w:rsid w:val="00A76E58"/>
    <w:rsid w:val="00A82E60"/>
    <w:rsid w:val="00A84CC2"/>
    <w:rsid w:val="00A9122C"/>
    <w:rsid w:val="00A92E5C"/>
    <w:rsid w:val="00A951B2"/>
    <w:rsid w:val="00A966A2"/>
    <w:rsid w:val="00A967BE"/>
    <w:rsid w:val="00A97097"/>
    <w:rsid w:val="00AA00C2"/>
    <w:rsid w:val="00AA12C7"/>
    <w:rsid w:val="00AA1885"/>
    <w:rsid w:val="00AA255A"/>
    <w:rsid w:val="00AA3732"/>
    <w:rsid w:val="00AA46BF"/>
    <w:rsid w:val="00AC0530"/>
    <w:rsid w:val="00AC1508"/>
    <w:rsid w:val="00AC2E98"/>
    <w:rsid w:val="00AC3A15"/>
    <w:rsid w:val="00AC4D27"/>
    <w:rsid w:val="00AC6B07"/>
    <w:rsid w:val="00AD2BE6"/>
    <w:rsid w:val="00AD364C"/>
    <w:rsid w:val="00AD3C72"/>
    <w:rsid w:val="00AD4665"/>
    <w:rsid w:val="00AD5A6C"/>
    <w:rsid w:val="00AE174D"/>
    <w:rsid w:val="00AE1C0B"/>
    <w:rsid w:val="00AE2D17"/>
    <w:rsid w:val="00AE35FB"/>
    <w:rsid w:val="00AE4456"/>
    <w:rsid w:val="00AF035D"/>
    <w:rsid w:val="00AF114C"/>
    <w:rsid w:val="00AF1245"/>
    <w:rsid w:val="00AF2029"/>
    <w:rsid w:val="00AF7EC8"/>
    <w:rsid w:val="00B00EEE"/>
    <w:rsid w:val="00B015A3"/>
    <w:rsid w:val="00B03CA3"/>
    <w:rsid w:val="00B0632A"/>
    <w:rsid w:val="00B071F3"/>
    <w:rsid w:val="00B11548"/>
    <w:rsid w:val="00B1466B"/>
    <w:rsid w:val="00B14C1A"/>
    <w:rsid w:val="00B14E57"/>
    <w:rsid w:val="00B158B1"/>
    <w:rsid w:val="00B16265"/>
    <w:rsid w:val="00B21114"/>
    <w:rsid w:val="00B2183B"/>
    <w:rsid w:val="00B23536"/>
    <w:rsid w:val="00B25317"/>
    <w:rsid w:val="00B25F4C"/>
    <w:rsid w:val="00B26F6A"/>
    <w:rsid w:val="00B342FB"/>
    <w:rsid w:val="00B34B45"/>
    <w:rsid w:val="00B34FBD"/>
    <w:rsid w:val="00B36A2B"/>
    <w:rsid w:val="00B41DAF"/>
    <w:rsid w:val="00B43D01"/>
    <w:rsid w:val="00B46745"/>
    <w:rsid w:val="00B46DD8"/>
    <w:rsid w:val="00B472DB"/>
    <w:rsid w:val="00B51D7A"/>
    <w:rsid w:val="00B51DFD"/>
    <w:rsid w:val="00B527D1"/>
    <w:rsid w:val="00B5502D"/>
    <w:rsid w:val="00B55584"/>
    <w:rsid w:val="00B5610F"/>
    <w:rsid w:val="00B63A37"/>
    <w:rsid w:val="00B650D6"/>
    <w:rsid w:val="00B655B5"/>
    <w:rsid w:val="00B706B6"/>
    <w:rsid w:val="00B70D2E"/>
    <w:rsid w:val="00B74260"/>
    <w:rsid w:val="00B77E44"/>
    <w:rsid w:val="00B90321"/>
    <w:rsid w:val="00B91EF2"/>
    <w:rsid w:val="00B92A74"/>
    <w:rsid w:val="00B93973"/>
    <w:rsid w:val="00B9439F"/>
    <w:rsid w:val="00B94508"/>
    <w:rsid w:val="00B94D72"/>
    <w:rsid w:val="00B964BA"/>
    <w:rsid w:val="00B96739"/>
    <w:rsid w:val="00B97170"/>
    <w:rsid w:val="00BA0768"/>
    <w:rsid w:val="00BA090D"/>
    <w:rsid w:val="00BA4D82"/>
    <w:rsid w:val="00BA6706"/>
    <w:rsid w:val="00BA6AE3"/>
    <w:rsid w:val="00BB022D"/>
    <w:rsid w:val="00BB02C0"/>
    <w:rsid w:val="00BB6BBC"/>
    <w:rsid w:val="00BC0D89"/>
    <w:rsid w:val="00BC136A"/>
    <w:rsid w:val="00BC211F"/>
    <w:rsid w:val="00BC5F79"/>
    <w:rsid w:val="00BC696E"/>
    <w:rsid w:val="00BC738E"/>
    <w:rsid w:val="00BD1E4D"/>
    <w:rsid w:val="00BD2F77"/>
    <w:rsid w:val="00BD36F4"/>
    <w:rsid w:val="00BD5159"/>
    <w:rsid w:val="00BE0843"/>
    <w:rsid w:val="00BE0D11"/>
    <w:rsid w:val="00BE1AE7"/>
    <w:rsid w:val="00BE57DA"/>
    <w:rsid w:val="00BE5E4E"/>
    <w:rsid w:val="00BF2E93"/>
    <w:rsid w:val="00C013CB"/>
    <w:rsid w:val="00C05BCC"/>
    <w:rsid w:val="00C12750"/>
    <w:rsid w:val="00C143C5"/>
    <w:rsid w:val="00C2035A"/>
    <w:rsid w:val="00C20DF5"/>
    <w:rsid w:val="00C23414"/>
    <w:rsid w:val="00C3450A"/>
    <w:rsid w:val="00C34D78"/>
    <w:rsid w:val="00C413BC"/>
    <w:rsid w:val="00C4351F"/>
    <w:rsid w:val="00C45C1F"/>
    <w:rsid w:val="00C470F7"/>
    <w:rsid w:val="00C535D5"/>
    <w:rsid w:val="00C53C5B"/>
    <w:rsid w:val="00C65373"/>
    <w:rsid w:val="00C655BB"/>
    <w:rsid w:val="00C66D02"/>
    <w:rsid w:val="00C70689"/>
    <w:rsid w:val="00C72499"/>
    <w:rsid w:val="00C76042"/>
    <w:rsid w:val="00C76A39"/>
    <w:rsid w:val="00C77CE8"/>
    <w:rsid w:val="00C77DBB"/>
    <w:rsid w:val="00C81714"/>
    <w:rsid w:val="00C83A19"/>
    <w:rsid w:val="00C83B87"/>
    <w:rsid w:val="00C83E7E"/>
    <w:rsid w:val="00C83EC0"/>
    <w:rsid w:val="00C87642"/>
    <w:rsid w:val="00C87C16"/>
    <w:rsid w:val="00C918D5"/>
    <w:rsid w:val="00C921BF"/>
    <w:rsid w:val="00CA0A7C"/>
    <w:rsid w:val="00CA3DEF"/>
    <w:rsid w:val="00CB462B"/>
    <w:rsid w:val="00CB4BF4"/>
    <w:rsid w:val="00CB568E"/>
    <w:rsid w:val="00CB569F"/>
    <w:rsid w:val="00CB56B6"/>
    <w:rsid w:val="00CC04BE"/>
    <w:rsid w:val="00CC06B1"/>
    <w:rsid w:val="00CC1492"/>
    <w:rsid w:val="00CC226E"/>
    <w:rsid w:val="00CC291C"/>
    <w:rsid w:val="00CC426B"/>
    <w:rsid w:val="00CC4A99"/>
    <w:rsid w:val="00CC5353"/>
    <w:rsid w:val="00CC6055"/>
    <w:rsid w:val="00CD0665"/>
    <w:rsid w:val="00CD33AF"/>
    <w:rsid w:val="00CD4215"/>
    <w:rsid w:val="00CD4CBC"/>
    <w:rsid w:val="00CD4DC9"/>
    <w:rsid w:val="00CD530C"/>
    <w:rsid w:val="00CD6698"/>
    <w:rsid w:val="00CE56F4"/>
    <w:rsid w:val="00CE70D7"/>
    <w:rsid w:val="00CE7411"/>
    <w:rsid w:val="00CF0B77"/>
    <w:rsid w:val="00CF0E76"/>
    <w:rsid w:val="00CF2FA3"/>
    <w:rsid w:val="00D01972"/>
    <w:rsid w:val="00D02949"/>
    <w:rsid w:val="00D04B01"/>
    <w:rsid w:val="00D05827"/>
    <w:rsid w:val="00D128C9"/>
    <w:rsid w:val="00D13E65"/>
    <w:rsid w:val="00D14E1F"/>
    <w:rsid w:val="00D160D1"/>
    <w:rsid w:val="00D17655"/>
    <w:rsid w:val="00D17BE4"/>
    <w:rsid w:val="00D2173B"/>
    <w:rsid w:val="00D2382D"/>
    <w:rsid w:val="00D246BC"/>
    <w:rsid w:val="00D24910"/>
    <w:rsid w:val="00D25E7B"/>
    <w:rsid w:val="00D2689A"/>
    <w:rsid w:val="00D26BEA"/>
    <w:rsid w:val="00D26D5E"/>
    <w:rsid w:val="00D26F2D"/>
    <w:rsid w:val="00D27D84"/>
    <w:rsid w:val="00D309EC"/>
    <w:rsid w:val="00D317B0"/>
    <w:rsid w:val="00D3190B"/>
    <w:rsid w:val="00D33511"/>
    <w:rsid w:val="00D372CB"/>
    <w:rsid w:val="00D37BAC"/>
    <w:rsid w:val="00D41DDC"/>
    <w:rsid w:val="00D4365C"/>
    <w:rsid w:val="00D43912"/>
    <w:rsid w:val="00D43CBB"/>
    <w:rsid w:val="00D46BB1"/>
    <w:rsid w:val="00D47853"/>
    <w:rsid w:val="00D511CA"/>
    <w:rsid w:val="00D51C78"/>
    <w:rsid w:val="00D526D1"/>
    <w:rsid w:val="00D52975"/>
    <w:rsid w:val="00D5633B"/>
    <w:rsid w:val="00D56B63"/>
    <w:rsid w:val="00D6074F"/>
    <w:rsid w:val="00D60DFC"/>
    <w:rsid w:val="00D64DF9"/>
    <w:rsid w:val="00D65022"/>
    <w:rsid w:val="00D659E5"/>
    <w:rsid w:val="00D72710"/>
    <w:rsid w:val="00D7461D"/>
    <w:rsid w:val="00D80AF7"/>
    <w:rsid w:val="00D81AE7"/>
    <w:rsid w:val="00D822D9"/>
    <w:rsid w:val="00D860A8"/>
    <w:rsid w:val="00D86E04"/>
    <w:rsid w:val="00D876E8"/>
    <w:rsid w:val="00D87A93"/>
    <w:rsid w:val="00D9168A"/>
    <w:rsid w:val="00D91FF1"/>
    <w:rsid w:val="00D96B3B"/>
    <w:rsid w:val="00D977F7"/>
    <w:rsid w:val="00DA06A5"/>
    <w:rsid w:val="00DA1041"/>
    <w:rsid w:val="00DA5BA7"/>
    <w:rsid w:val="00DA75EF"/>
    <w:rsid w:val="00DB3D93"/>
    <w:rsid w:val="00DB560E"/>
    <w:rsid w:val="00DC0803"/>
    <w:rsid w:val="00DC22FE"/>
    <w:rsid w:val="00DD03F0"/>
    <w:rsid w:val="00DD2443"/>
    <w:rsid w:val="00DD267C"/>
    <w:rsid w:val="00DD4456"/>
    <w:rsid w:val="00DD727C"/>
    <w:rsid w:val="00DD7832"/>
    <w:rsid w:val="00DD7AC9"/>
    <w:rsid w:val="00DE02BD"/>
    <w:rsid w:val="00DE0F0B"/>
    <w:rsid w:val="00DE19D9"/>
    <w:rsid w:val="00DE2CCF"/>
    <w:rsid w:val="00DE4143"/>
    <w:rsid w:val="00DE4729"/>
    <w:rsid w:val="00DE6EEE"/>
    <w:rsid w:val="00DE7173"/>
    <w:rsid w:val="00DF0485"/>
    <w:rsid w:val="00DF1A24"/>
    <w:rsid w:val="00DF5AD5"/>
    <w:rsid w:val="00DF5BA7"/>
    <w:rsid w:val="00DF6D96"/>
    <w:rsid w:val="00E01AD1"/>
    <w:rsid w:val="00E037E1"/>
    <w:rsid w:val="00E064FD"/>
    <w:rsid w:val="00E06BC9"/>
    <w:rsid w:val="00E0709A"/>
    <w:rsid w:val="00E11962"/>
    <w:rsid w:val="00E13D82"/>
    <w:rsid w:val="00E24313"/>
    <w:rsid w:val="00E24C03"/>
    <w:rsid w:val="00E26513"/>
    <w:rsid w:val="00E31456"/>
    <w:rsid w:val="00E32972"/>
    <w:rsid w:val="00E33E0E"/>
    <w:rsid w:val="00E33E1B"/>
    <w:rsid w:val="00E34557"/>
    <w:rsid w:val="00E34969"/>
    <w:rsid w:val="00E35A2B"/>
    <w:rsid w:val="00E36BB3"/>
    <w:rsid w:val="00E37E5F"/>
    <w:rsid w:val="00E44926"/>
    <w:rsid w:val="00E50FD6"/>
    <w:rsid w:val="00E51648"/>
    <w:rsid w:val="00E54F52"/>
    <w:rsid w:val="00E55906"/>
    <w:rsid w:val="00E55CB9"/>
    <w:rsid w:val="00E62076"/>
    <w:rsid w:val="00E64B4F"/>
    <w:rsid w:val="00E71094"/>
    <w:rsid w:val="00E73BEC"/>
    <w:rsid w:val="00E74185"/>
    <w:rsid w:val="00E840E4"/>
    <w:rsid w:val="00E87F25"/>
    <w:rsid w:val="00E9196C"/>
    <w:rsid w:val="00E93B15"/>
    <w:rsid w:val="00E95B6D"/>
    <w:rsid w:val="00E96428"/>
    <w:rsid w:val="00E972F1"/>
    <w:rsid w:val="00EA11F2"/>
    <w:rsid w:val="00EA2A57"/>
    <w:rsid w:val="00EA339B"/>
    <w:rsid w:val="00EA3924"/>
    <w:rsid w:val="00EA6FC9"/>
    <w:rsid w:val="00EB227D"/>
    <w:rsid w:val="00EB4B18"/>
    <w:rsid w:val="00EB542B"/>
    <w:rsid w:val="00EC0306"/>
    <w:rsid w:val="00EC163E"/>
    <w:rsid w:val="00EC386E"/>
    <w:rsid w:val="00EC4783"/>
    <w:rsid w:val="00EC4E4E"/>
    <w:rsid w:val="00EC5330"/>
    <w:rsid w:val="00EC56B3"/>
    <w:rsid w:val="00EC70B7"/>
    <w:rsid w:val="00ED1C78"/>
    <w:rsid w:val="00ED2C1C"/>
    <w:rsid w:val="00ED500E"/>
    <w:rsid w:val="00ED686D"/>
    <w:rsid w:val="00ED6E8C"/>
    <w:rsid w:val="00EE03D2"/>
    <w:rsid w:val="00EE13E4"/>
    <w:rsid w:val="00EE22AE"/>
    <w:rsid w:val="00EE4C11"/>
    <w:rsid w:val="00EE5361"/>
    <w:rsid w:val="00EE55C5"/>
    <w:rsid w:val="00EF122A"/>
    <w:rsid w:val="00EF3D24"/>
    <w:rsid w:val="00EF42F7"/>
    <w:rsid w:val="00EF760E"/>
    <w:rsid w:val="00F00595"/>
    <w:rsid w:val="00F0265B"/>
    <w:rsid w:val="00F02AC6"/>
    <w:rsid w:val="00F031C3"/>
    <w:rsid w:val="00F044B5"/>
    <w:rsid w:val="00F062EA"/>
    <w:rsid w:val="00F11E6E"/>
    <w:rsid w:val="00F12874"/>
    <w:rsid w:val="00F25335"/>
    <w:rsid w:val="00F27251"/>
    <w:rsid w:val="00F31241"/>
    <w:rsid w:val="00F3179C"/>
    <w:rsid w:val="00F31FB1"/>
    <w:rsid w:val="00F3227E"/>
    <w:rsid w:val="00F32E42"/>
    <w:rsid w:val="00F360C0"/>
    <w:rsid w:val="00F3724E"/>
    <w:rsid w:val="00F376DD"/>
    <w:rsid w:val="00F42A42"/>
    <w:rsid w:val="00F505F8"/>
    <w:rsid w:val="00F522B0"/>
    <w:rsid w:val="00F54331"/>
    <w:rsid w:val="00F5514F"/>
    <w:rsid w:val="00F56BFE"/>
    <w:rsid w:val="00F61B89"/>
    <w:rsid w:val="00F626A3"/>
    <w:rsid w:val="00F62D0F"/>
    <w:rsid w:val="00F6383D"/>
    <w:rsid w:val="00F7136B"/>
    <w:rsid w:val="00F71DDA"/>
    <w:rsid w:val="00F72FF5"/>
    <w:rsid w:val="00F73C5D"/>
    <w:rsid w:val="00F7407D"/>
    <w:rsid w:val="00F75396"/>
    <w:rsid w:val="00F7706A"/>
    <w:rsid w:val="00F7754B"/>
    <w:rsid w:val="00F81D97"/>
    <w:rsid w:val="00F85B25"/>
    <w:rsid w:val="00F86598"/>
    <w:rsid w:val="00F878CD"/>
    <w:rsid w:val="00F918E2"/>
    <w:rsid w:val="00F92F2A"/>
    <w:rsid w:val="00F95AC5"/>
    <w:rsid w:val="00FA0A0E"/>
    <w:rsid w:val="00FA26D3"/>
    <w:rsid w:val="00FA7788"/>
    <w:rsid w:val="00FB3311"/>
    <w:rsid w:val="00FB63C6"/>
    <w:rsid w:val="00FB6B18"/>
    <w:rsid w:val="00FB6F2C"/>
    <w:rsid w:val="00FC273E"/>
    <w:rsid w:val="00FC2E57"/>
    <w:rsid w:val="00FC5FDE"/>
    <w:rsid w:val="00FC679F"/>
    <w:rsid w:val="00FD7C17"/>
    <w:rsid w:val="00FD7E41"/>
    <w:rsid w:val="00FE096A"/>
    <w:rsid w:val="00FE191B"/>
    <w:rsid w:val="00FE1E84"/>
    <w:rsid w:val="00FE23A0"/>
    <w:rsid w:val="00FE3234"/>
    <w:rsid w:val="00FE7D14"/>
    <w:rsid w:val="00FF2759"/>
    <w:rsid w:val="00FF2A2F"/>
    <w:rsid w:val="00FF3013"/>
    <w:rsid w:val="00FF6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D97005"/>
  <w15:docId w15:val="{29F4BD02-AF41-4803-8CCD-8D5804B6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483"/>
    <w:pPr>
      <w:spacing w:after="200" w:line="276" w:lineRule="auto"/>
    </w:pPr>
    <w:rPr>
      <w:sz w:val="22"/>
      <w:szCs w:val="22"/>
    </w:rPr>
  </w:style>
  <w:style w:type="paragraph" w:styleId="Heading1">
    <w:name w:val="heading 1"/>
    <w:basedOn w:val="Normal"/>
    <w:next w:val="Normal"/>
    <w:link w:val="Heading1Char"/>
    <w:uiPriority w:val="99"/>
    <w:qFormat/>
    <w:locked/>
    <w:rsid w:val="003E3D20"/>
    <w:pPr>
      <w:keepNext/>
      <w:autoSpaceDE w:val="0"/>
      <w:autoSpaceDN w:val="0"/>
      <w:adjustRightInd w:val="0"/>
      <w:spacing w:before="60" w:after="240" w:line="240" w:lineRule="auto"/>
      <w:ind w:left="720" w:hanging="72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E3D20"/>
    <w:rPr>
      <w:rFonts w:ascii="Cambria" w:hAnsi="Cambria" w:cs="Times New Roman"/>
      <w:b/>
      <w:bCs/>
      <w:kern w:val="32"/>
      <w:sz w:val="32"/>
      <w:szCs w:val="32"/>
      <w:lang w:val="en-US" w:eastAsia="en-US" w:bidi="ar-SA"/>
    </w:rPr>
  </w:style>
  <w:style w:type="paragraph" w:customStyle="1" w:styleId="Default">
    <w:name w:val="Default"/>
    <w:uiPriority w:val="99"/>
    <w:rsid w:val="00A32483"/>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rsid w:val="00A32483"/>
    <w:pPr>
      <w:spacing w:line="253" w:lineRule="atLeast"/>
    </w:pPr>
    <w:rPr>
      <w:color w:val="auto"/>
    </w:rPr>
  </w:style>
  <w:style w:type="paragraph" w:customStyle="1" w:styleId="CM13">
    <w:name w:val="CM13"/>
    <w:basedOn w:val="Default"/>
    <w:next w:val="Default"/>
    <w:uiPriority w:val="99"/>
    <w:rsid w:val="00A32483"/>
    <w:rPr>
      <w:color w:val="auto"/>
    </w:rPr>
  </w:style>
  <w:style w:type="paragraph" w:customStyle="1" w:styleId="CM14">
    <w:name w:val="CM14"/>
    <w:basedOn w:val="Default"/>
    <w:next w:val="Default"/>
    <w:uiPriority w:val="99"/>
    <w:rsid w:val="00A32483"/>
    <w:rPr>
      <w:color w:val="auto"/>
    </w:rPr>
  </w:style>
  <w:style w:type="paragraph" w:customStyle="1" w:styleId="CM15">
    <w:name w:val="CM15"/>
    <w:basedOn w:val="Default"/>
    <w:next w:val="Default"/>
    <w:uiPriority w:val="99"/>
    <w:rsid w:val="00A32483"/>
    <w:rPr>
      <w:color w:val="auto"/>
    </w:rPr>
  </w:style>
  <w:style w:type="paragraph" w:customStyle="1" w:styleId="CM2">
    <w:name w:val="CM2"/>
    <w:basedOn w:val="Default"/>
    <w:next w:val="Default"/>
    <w:uiPriority w:val="99"/>
    <w:rsid w:val="00A32483"/>
    <w:rPr>
      <w:color w:val="auto"/>
    </w:rPr>
  </w:style>
  <w:style w:type="paragraph" w:customStyle="1" w:styleId="CM16">
    <w:name w:val="CM16"/>
    <w:basedOn w:val="Default"/>
    <w:next w:val="Default"/>
    <w:uiPriority w:val="99"/>
    <w:rsid w:val="00A32483"/>
    <w:rPr>
      <w:color w:val="auto"/>
    </w:rPr>
  </w:style>
  <w:style w:type="paragraph" w:customStyle="1" w:styleId="CM3">
    <w:name w:val="CM3"/>
    <w:basedOn w:val="Default"/>
    <w:next w:val="Default"/>
    <w:uiPriority w:val="99"/>
    <w:rsid w:val="00A32483"/>
    <w:pPr>
      <w:spacing w:line="231" w:lineRule="atLeast"/>
    </w:pPr>
    <w:rPr>
      <w:color w:val="auto"/>
    </w:rPr>
  </w:style>
  <w:style w:type="paragraph" w:customStyle="1" w:styleId="CM4">
    <w:name w:val="CM4"/>
    <w:basedOn w:val="Default"/>
    <w:next w:val="Default"/>
    <w:uiPriority w:val="99"/>
    <w:rsid w:val="00A32483"/>
    <w:rPr>
      <w:color w:val="auto"/>
    </w:rPr>
  </w:style>
  <w:style w:type="paragraph" w:customStyle="1" w:styleId="CM5">
    <w:name w:val="CM5"/>
    <w:basedOn w:val="Default"/>
    <w:next w:val="Default"/>
    <w:uiPriority w:val="99"/>
    <w:rsid w:val="00A32483"/>
    <w:pPr>
      <w:spacing w:line="231" w:lineRule="atLeast"/>
    </w:pPr>
    <w:rPr>
      <w:color w:val="auto"/>
    </w:rPr>
  </w:style>
  <w:style w:type="paragraph" w:customStyle="1" w:styleId="CM17">
    <w:name w:val="CM17"/>
    <w:basedOn w:val="Default"/>
    <w:next w:val="Default"/>
    <w:uiPriority w:val="99"/>
    <w:rsid w:val="00A32483"/>
    <w:rPr>
      <w:color w:val="auto"/>
    </w:rPr>
  </w:style>
  <w:style w:type="paragraph" w:customStyle="1" w:styleId="CM7">
    <w:name w:val="CM7"/>
    <w:basedOn w:val="Default"/>
    <w:next w:val="Default"/>
    <w:uiPriority w:val="99"/>
    <w:rsid w:val="00A32483"/>
    <w:pPr>
      <w:spacing w:line="208" w:lineRule="atLeast"/>
    </w:pPr>
    <w:rPr>
      <w:color w:val="auto"/>
    </w:rPr>
  </w:style>
  <w:style w:type="paragraph" w:customStyle="1" w:styleId="CM8">
    <w:name w:val="CM8"/>
    <w:basedOn w:val="Default"/>
    <w:next w:val="Default"/>
    <w:uiPriority w:val="99"/>
    <w:rsid w:val="00A32483"/>
    <w:pPr>
      <w:spacing w:line="231" w:lineRule="atLeast"/>
    </w:pPr>
    <w:rPr>
      <w:color w:val="auto"/>
    </w:rPr>
  </w:style>
  <w:style w:type="paragraph" w:customStyle="1" w:styleId="CM9">
    <w:name w:val="CM9"/>
    <w:basedOn w:val="Default"/>
    <w:next w:val="Default"/>
    <w:uiPriority w:val="99"/>
    <w:rsid w:val="00A32483"/>
    <w:pPr>
      <w:spacing w:line="228" w:lineRule="atLeast"/>
    </w:pPr>
    <w:rPr>
      <w:color w:val="auto"/>
    </w:rPr>
  </w:style>
  <w:style w:type="paragraph" w:customStyle="1" w:styleId="CM10">
    <w:name w:val="CM10"/>
    <w:basedOn w:val="Default"/>
    <w:next w:val="Default"/>
    <w:uiPriority w:val="99"/>
    <w:rsid w:val="00A32483"/>
    <w:rPr>
      <w:color w:val="auto"/>
    </w:rPr>
  </w:style>
  <w:style w:type="paragraph" w:customStyle="1" w:styleId="CM19">
    <w:name w:val="CM19"/>
    <w:basedOn w:val="Default"/>
    <w:next w:val="Default"/>
    <w:uiPriority w:val="99"/>
    <w:rsid w:val="00A32483"/>
    <w:rPr>
      <w:color w:val="auto"/>
    </w:rPr>
  </w:style>
  <w:style w:type="paragraph" w:customStyle="1" w:styleId="CM18">
    <w:name w:val="CM18"/>
    <w:basedOn w:val="Default"/>
    <w:next w:val="Default"/>
    <w:uiPriority w:val="99"/>
    <w:rsid w:val="00A32483"/>
    <w:rPr>
      <w:color w:val="auto"/>
    </w:rPr>
  </w:style>
  <w:style w:type="paragraph" w:customStyle="1" w:styleId="CM20">
    <w:name w:val="CM20"/>
    <w:basedOn w:val="Default"/>
    <w:next w:val="Default"/>
    <w:uiPriority w:val="99"/>
    <w:rsid w:val="00A32483"/>
    <w:rPr>
      <w:color w:val="auto"/>
    </w:rPr>
  </w:style>
  <w:style w:type="paragraph" w:customStyle="1" w:styleId="CM11">
    <w:name w:val="CM11"/>
    <w:basedOn w:val="Default"/>
    <w:next w:val="Default"/>
    <w:uiPriority w:val="99"/>
    <w:rsid w:val="00A32483"/>
    <w:pPr>
      <w:spacing w:line="231" w:lineRule="atLeast"/>
    </w:pPr>
    <w:rPr>
      <w:color w:val="auto"/>
    </w:rPr>
  </w:style>
  <w:style w:type="paragraph" w:customStyle="1" w:styleId="CM12">
    <w:name w:val="CM12"/>
    <w:basedOn w:val="Default"/>
    <w:next w:val="Default"/>
    <w:uiPriority w:val="99"/>
    <w:rsid w:val="00A32483"/>
    <w:pPr>
      <w:spacing w:line="256" w:lineRule="atLeast"/>
    </w:pPr>
    <w:rPr>
      <w:color w:val="auto"/>
    </w:rPr>
  </w:style>
  <w:style w:type="paragraph" w:styleId="Header">
    <w:name w:val="header"/>
    <w:basedOn w:val="Normal"/>
    <w:link w:val="HeaderChar"/>
    <w:uiPriority w:val="99"/>
    <w:rsid w:val="00836E4B"/>
    <w:pPr>
      <w:tabs>
        <w:tab w:val="center" w:pos="4680"/>
        <w:tab w:val="right" w:pos="9360"/>
      </w:tabs>
    </w:pPr>
  </w:style>
  <w:style w:type="character" w:customStyle="1" w:styleId="HeaderChar">
    <w:name w:val="Header Char"/>
    <w:link w:val="Header"/>
    <w:uiPriority w:val="99"/>
    <w:locked/>
    <w:rsid w:val="00836E4B"/>
    <w:rPr>
      <w:rFonts w:cs="Times New Roman"/>
    </w:rPr>
  </w:style>
  <w:style w:type="paragraph" w:styleId="Footer">
    <w:name w:val="footer"/>
    <w:basedOn w:val="Normal"/>
    <w:link w:val="FooterChar"/>
    <w:uiPriority w:val="99"/>
    <w:rsid w:val="00836E4B"/>
    <w:pPr>
      <w:tabs>
        <w:tab w:val="center" w:pos="4680"/>
        <w:tab w:val="right" w:pos="9360"/>
      </w:tabs>
    </w:pPr>
  </w:style>
  <w:style w:type="character" w:customStyle="1" w:styleId="FooterChar">
    <w:name w:val="Footer Char"/>
    <w:link w:val="Footer"/>
    <w:uiPriority w:val="99"/>
    <w:locked/>
    <w:rsid w:val="00836E4B"/>
    <w:rPr>
      <w:rFonts w:cs="Times New Roman"/>
    </w:rPr>
  </w:style>
  <w:style w:type="character" w:styleId="Hyperlink">
    <w:name w:val="Hyperlink"/>
    <w:uiPriority w:val="99"/>
    <w:rsid w:val="00836E4B"/>
    <w:rPr>
      <w:rFonts w:cs="Times New Roman"/>
      <w:color w:val="0000FF"/>
      <w:u w:val="single"/>
    </w:rPr>
  </w:style>
  <w:style w:type="paragraph" w:styleId="BalloonText">
    <w:name w:val="Balloon Text"/>
    <w:basedOn w:val="Normal"/>
    <w:link w:val="BalloonTextChar"/>
    <w:uiPriority w:val="99"/>
    <w:semiHidden/>
    <w:rsid w:val="00145399"/>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145399"/>
    <w:rPr>
      <w:rFonts w:ascii="Tahoma" w:hAnsi="Tahoma"/>
      <w:sz w:val="16"/>
    </w:rPr>
  </w:style>
  <w:style w:type="table" w:styleId="TableGrid">
    <w:name w:val="Table Grid"/>
    <w:basedOn w:val="TableNormal"/>
    <w:uiPriority w:val="99"/>
    <w:rsid w:val="001E4A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rsid w:val="00114A5A"/>
    <w:pPr>
      <w:pBdr>
        <w:bottom w:val="single" w:sz="6" w:space="1" w:color="auto"/>
      </w:pBdr>
      <w:spacing w:after="0"/>
      <w:jc w:val="center"/>
    </w:pPr>
    <w:rPr>
      <w:rFonts w:ascii="Arial" w:hAnsi="Arial" w:cs="Arial"/>
      <w:vanish/>
      <w:sz w:val="16"/>
      <w:szCs w:val="16"/>
    </w:rPr>
  </w:style>
  <w:style w:type="character" w:customStyle="1" w:styleId="z-TopofFormChar">
    <w:name w:val="z-Top of Form Char"/>
    <w:link w:val="z-TopofForm"/>
    <w:uiPriority w:val="99"/>
    <w:semiHidden/>
    <w:locked/>
    <w:rsid w:val="00114A5A"/>
    <w:rPr>
      <w:rFonts w:ascii="Arial" w:hAnsi="Arial" w:cs="Arial"/>
      <w:vanish/>
      <w:sz w:val="16"/>
      <w:szCs w:val="16"/>
    </w:rPr>
  </w:style>
  <w:style w:type="paragraph" w:styleId="z-BottomofForm">
    <w:name w:val="HTML Bottom of Form"/>
    <w:basedOn w:val="Normal"/>
    <w:next w:val="Normal"/>
    <w:link w:val="z-BottomofFormChar"/>
    <w:hidden/>
    <w:uiPriority w:val="99"/>
    <w:semiHidden/>
    <w:rsid w:val="00114A5A"/>
    <w:pPr>
      <w:pBdr>
        <w:top w:val="single" w:sz="6" w:space="1" w:color="auto"/>
      </w:pBdr>
      <w:spacing w:after="0"/>
      <w:jc w:val="center"/>
    </w:pPr>
    <w:rPr>
      <w:rFonts w:ascii="Arial" w:hAnsi="Arial" w:cs="Arial"/>
      <w:vanish/>
      <w:sz w:val="16"/>
      <w:szCs w:val="16"/>
    </w:rPr>
  </w:style>
  <w:style w:type="character" w:customStyle="1" w:styleId="z-BottomofFormChar">
    <w:name w:val="z-Bottom of Form Char"/>
    <w:link w:val="z-BottomofForm"/>
    <w:uiPriority w:val="99"/>
    <w:semiHidden/>
    <w:locked/>
    <w:rsid w:val="00114A5A"/>
    <w:rPr>
      <w:rFonts w:ascii="Arial" w:hAnsi="Arial" w:cs="Arial"/>
      <w:vanish/>
      <w:sz w:val="16"/>
      <w:szCs w:val="16"/>
    </w:rPr>
  </w:style>
  <w:style w:type="paragraph" w:styleId="EnvelopeReturn">
    <w:name w:val="envelope return"/>
    <w:basedOn w:val="Normal"/>
    <w:uiPriority w:val="99"/>
    <w:rsid w:val="00670574"/>
    <w:pPr>
      <w:spacing w:after="0" w:line="240" w:lineRule="auto"/>
    </w:pPr>
    <w:rPr>
      <w:rFonts w:ascii="Times New Roman" w:hAnsi="Times New Roman" w:cs="Arial"/>
      <w:sz w:val="20"/>
      <w:szCs w:val="20"/>
    </w:rPr>
  </w:style>
  <w:style w:type="paragraph" w:styleId="NormalWeb">
    <w:name w:val="Normal (Web)"/>
    <w:basedOn w:val="Normal"/>
    <w:uiPriority w:val="99"/>
    <w:rsid w:val="00670574"/>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29550E"/>
    <w:pPr>
      <w:spacing w:after="160" w:line="259" w:lineRule="auto"/>
      <w:ind w:left="720"/>
      <w:contextualSpacing/>
    </w:pPr>
    <w:rPr>
      <w:rFonts w:eastAsiaTheme="minorHAnsi" w:hAnsiTheme="minorHAnsi" w:cstheme="minorBidi"/>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character" w:styleId="UnresolvedMention">
    <w:name w:val="Unresolved Mention"/>
    <w:basedOn w:val="DefaultParagraphFont"/>
    <w:uiPriority w:val="99"/>
    <w:semiHidden/>
    <w:unhideWhenUsed/>
    <w:rsid w:val="00696D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440212">
      <w:bodyDiv w:val="1"/>
      <w:marLeft w:val="0"/>
      <w:marRight w:val="0"/>
      <w:marTop w:val="0"/>
      <w:marBottom w:val="0"/>
      <w:divBdr>
        <w:top w:val="none" w:sz="0" w:space="0" w:color="auto"/>
        <w:left w:val="none" w:sz="0" w:space="0" w:color="auto"/>
        <w:bottom w:val="none" w:sz="0" w:space="0" w:color="auto"/>
        <w:right w:val="none" w:sz="0" w:space="0" w:color="auto"/>
      </w:divBdr>
    </w:div>
    <w:div w:id="673993603">
      <w:bodyDiv w:val="1"/>
      <w:marLeft w:val="0"/>
      <w:marRight w:val="0"/>
      <w:marTop w:val="0"/>
      <w:marBottom w:val="0"/>
      <w:divBdr>
        <w:top w:val="none" w:sz="0" w:space="0" w:color="auto"/>
        <w:left w:val="none" w:sz="0" w:space="0" w:color="auto"/>
        <w:bottom w:val="none" w:sz="0" w:space="0" w:color="auto"/>
        <w:right w:val="none" w:sz="0" w:space="0" w:color="auto"/>
      </w:divBdr>
    </w:div>
    <w:div w:id="812212902">
      <w:bodyDiv w:val="1"/>
      <w:marLeft w:val="0"/>
      <w:marRight w:val="0"/>
      <w:marTop w:val="0"/>
      <w:marBottom w:val="0"/>
      <w:divBdr>
        <w:top w:val="none" w:sz="0" w:space="0" w:color="auto"/>
        <w:left w:val="none" w:sz="0" w:space="0" w:color="auto"/>
        <w:bottom w:val="none" w:sz="0" w:space="0" w:color="auto"/>
        <w:right w:val="none" w:sz="0" w:space="0" w:color="auto"/>
      </w:divBdr>
    </w:div>
    <w:div w:id="932709488">
      <w:bodyDiv w:val="1"/>
      <w:marLeft w:val="0"/>
      <w:marRight w:val="0"/>
      <w:marTop w:val="0"/>
      <w:marBottom w:val="0"/>
      <w:divBdr>
        <w:top w:val="none" w:sz="0" w:space="0" w:color="auto"/>
        <w:left w:val="none" w:sz="0" w:space="0" w:color="auto"/>
        <w:bottom w:val="none" w:sz="0" w:space="0" w:color="auto"/>
        <w:right w:val="none" w:sz="0" w:space="0" w:color="auto"/>
      </w:divBdr>
    </w:div>
    <w:div w:id="1198473046">
      <w:bodyDiv w:val="1"/>
      <w:marLeft w:val="0"/>
      <w:marRight w:val="0"/>
      <w:marTop w:val="0"/>
      <w:marBottom w:val="0"/>
      <w:divBdr>
        <w:top w:val="none" w:sz="0" w:space="0" w:color="auto"/>
        <w:left w:val="none" w:sz="0" w:space="0" w:color="auto"/>
        <w:bottom w:val="none" w:sz="0" w:space="0" w:color="auto"/>
        <w:right w:val="none" w:sz="0" w:space="0" w:color="auto"/>
      </w:divBdr>
    </w:div>
    <w:div w:id="1257590212">
      <w:bodyDiv w:val="1"/>
      <w:marLeft w:val="0"/>
      <w:marRight w:val="0"/>
      <w:marTop w:val="0"/>
      <w:marBottom w:val="0"/>
      <w:divBdr>
        <w:top w:val="none" w:sz="0" w:space="0" w:color="auto"/>
        <w:left w:val="none" w:sz="0" w:space="0" w:color="auto"/>
        <w:bottom w:val="none" w:sz="0" w:space="0" w:color="auto"/>
        <w:right w:val="none" w:sz="0" w:space="0" w:color="auto"/>
      </w:divBdr>
    </w:div>
    <w:div w:id="1337028726">
      <w:bodyDiv w:val="1"/>
      <w:marLeft w:val="0"/>
      <w:marRight w:val="0"/>
      <w:marTop w:val="0"/>
      <w:marBottom w:val="0"/>
      <w:divBdr>
        <w:top w:val="none" w:sz="0" w:space="0" w:color="auto"/>
        <w:left w:val="none" w:sz="0" w:space="0" w:color="auto"/>
        <w:bottom w:val="none" w:sz="0" w:space="0" w:color="auto"/>
        <w:right w:val="none" w:sz="0" w:space="0" w:color="auto"/>
      </w:divBdr>
    </w:div>
    <w:div w:id="1518156612">
      <w:bodyDiv w:val="1"/>
      <w:marLeft w:val="0"/>
      <w:marRight w:val="0"/>
      <w:marTop w:val="0"/>
      <w:marBottom w:val="0"/>
      <w:divBdr>
        <w:top w:val="none" w:sz="0" w:space="0" w:color="auto"/>
        <w:left w:val="none" w:sz="0" w:space="0" w:color="auto"/>
        <w:bottom w:val="none" w:sz="0" w:space="0" w:color="auto"/>
        <w:right w:val="none" w:sz="0" w:space="0" w:color="auto"/>
      </w:divBdr>
      <w:divsChild>
        <w:div w:id="1276641799">
          <w:marLeft w:val="0"/>
          <w:marRight w:val="0"/>
          <w:marTop w:val="0"/>
          <w:marBottom w:val="0"/>
          <w:divBdr>
            <w:top w:val="none" w:sz="0" w:space="0" w:color="auto"/>
            <w:left w:val="none" w:sz="0" w:space="0" w:color="auto"/>
            <w:bottom w:val="none" w:sz="0" w:space="0" w:color="auto"/>
            <w:right w:val="none" w:sz="0" w:space="0" w:color="auto"/>
          </w:divBdr>
        </w:div>
        <w:div w:id="1624994456">
          <w:marLeft w:val="0"/>
          <w:marRight w:val="0"/>
          <w:marTop w:val="0"/>
          <w:marBottom w:val="0"/>
          <w:divBdr>
            <w:top w:val="none" w:sz="0" w:space="0" w:color="auto"/>
            <w:left w:val="none" w:sz="0" w:space="0" w:color="auto"/>
            <w:bottom w:val="none" w:sz="0" w:space="0" w:color="auto"/>
            <w:right w:val="none" w:sz="0" w:space="0" w:color="auto"/>
          </w:divBdr>
        </w:div>
        <w:div w:id="1757052866">
          <w:marLeft w:val="0"/>
          <w:marRight w:val="0"/>
          <w:marTop w:val="0"/>
          <w:marBottom w:val="0"/>
          <w:divBdr>
            <w:top w:val="none" w:sz="0" w:space="0" w:color="auto"/>
            <w:left w:val="none" w:sz="0" w:space="0" w:color="auto"/>
            <w:bottom w:val="none" w:sz="0" w:space="0" w:color="auto"/>
            <w:right w:val="none" w:sz="0" w:space="0" w:color="auto"/>
          </w:divBdr>
        </w:div>
        <w:div w:id="1985894005">
          <w:marLeft w:val="0"/>
          <w:marRight w:val="0"/>
          <w:marTop w:val="0"/>
          <w:marBottom w:val="0"/>
          <w:divBdr>
            <w:top w:val="none" w:sz="0" w:space="0" w:color="auto"/>
            <w:left w:val="none" w:sz="0" w:space="0" w:color="auto"/>
            <w:bottom w:val="none" w:sz="0" w:space="0" w:color="auto"/>
            <w:right w:val="none" w:sz="0" w:space="0" w:color="auto"/>
          </w:divBdr>
        </w:div>
      </w:divsChild>
    </w:div>
    <w:div w:id="1669794418">
      <w:bodyDiv w:val="1"/>
      <w:marLeft w:val="0"/>
      <w:marRight w:val="0"/>
      <w:marTop w:val="0"/>
      <w:marBottom w:val="0"/>
      <w:divBdr>
        <w:top w:val="none" w:sz="0" w:space="0" w:color="auto"/>
        <w:left w:val="none" w:sz="0" w:space="0" w:color="auto"/>
        <w:bottom w:val="none" w:sz="0" w:space="0" w:color="auto"/>
        <w:right w:val="none" w:sz="0" w:space="0" w:color="auto"/>
      </w:divBdr>
    </w:div>
    <w:div w:id="2011105101">
      <w:bodyDiv w:val="1"/>
      <w:marLeft w:val="0"/>
      <w:marRight w:val="0"/>
      <w:marTop w:val="0"/>
      <w:marBottom w:val="0"/>
      <w:divBdr>
        <w:top w:val="none" w:sz="0" w:space="0" w:color="auto"/>
        <w:left w:val="none" w:sz="0" w:space="0" w:color="auto"/>
        <w:bottom w:val="none" w:sz="0" w:space="0" w:color="auto"/>
        <w:right w:val="none" w:sz="0" w:space="0" w:color="auto"/>
      </w:divBdr>
      <w:divsChild>
        <w:div w:id="411127209">
          <w:marLeft w:val="0"/>
          <w:marRight w:val="0"/>
          <w:marTop w:val="0"/>
          <w:marBottom w:val="0"/>
          <w:divBdr>
            <w:top w:val="none" w:sz="0" w:space="0" w:color="auto"/>
            <w:left w:val="none" w:sz="0" w:space="0" w:color="auto"/>
            <w:bottom w:val="none" w:sz="0" w:space="0" w:color="auto"/>
            <w:right w:val="none" w:sz="0" w:space="0" w:color="auto"/>
          </w:divBdr>
        </w:div>
        <w:div w:id="588928019">
          <w:marLeft w:val="0"/>
          <w:marRight w:val="0"/>
          <w:marTop w:val="0"/>
          <w:marBottom w:val="0"/>
          <w:divBdr>
            <w:top w:val="none" w:sz="0" w:space="0" w:color="auto"/>
            <w:left w:val="none" w:sz="0" w:space="0" w:color="auto"/>
            <w:bottom w:val="none" w:sz="0" w:space="0" w:color="auto"/>
            <w:right w:val="none" w:sz="0" w:space="0" w:color="auto"/>
          </w:divBdr>
        </w:div>
        <w:div w:id="832141931">
          <w:marLeft w:val="0"/>
          <w:marRight w:val="0"/>
          <w:marTop w:val="0"/>
          <w:marBottom w:val="0"/>
          <w:divBdr>
            <w:top w:val="none" w:sz="0" w:space="0" w:color="auto"/>
            <w:left w:val="none" w:sz="0" w:space="0" w:color="auto"/>
            <w:bottom w:val="none" w:sz="0" w:space="0" w:color="auto"/>
            <w:right w:val="none" w:sz="0" w:space="0" w:color="auto"/>
          </w:divBdr>
        </w:div>
        <w:div w:id="1873684170">
          <w:marLeft w:val="0"/>
          <w:marRight w:val="0"/>
          <w:marTop w:val="0"/>
          <w:marBottom w:val="0"/>
          <w:divBdr>
            <w:top w:val="none" w:sz="0" w:space="0" w:color="auto"/>
            <w:left w:val="none" w:sz="0" w:space="0" w:color="auto"/>
            <w:bottom w:val="none" w:sz="0" w:space="0" w:color="auto"/>
            <w:right w:val="none" w:sz="0" w:space="0" w:color="auto"/>
          </w:divBdr>
        </w:div>
      </w:divsChild>
    </w:div>
    <w:div w:id="2104524081">
      <w:bodyDiv w:val="1"/>
      <w:marLeft w:val="0"/>
      <w:marRight w:val="0"/>
      <w:marTop w:val="0"/>
      <w:marBottom w:val="0"/>
      <w:divBdr>
        <w:top w:val="none" w:sz="0" w:space="0" w:color="auto"/>
        <w:left w:val="none" w:sz="0" w:space="0" w:color="auto"/>
        <w:bottom w:val="none" w:sz="0" w:space="0" w:color="auto"/>
        <w:right w:val="none" w:sz="0" w:space="0" w:color="auto"/>
      </w:divBdr>
    </w:div>
    <w:div w:id="2121416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er1ks\Documents\WebSite\GovernanceForms\WorkingDocuments\BrdMtgMin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9825A-757C-44B4-A47E-E65A56EB9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BrdMtgMinTEMPLATE</Template>
  <TotalTime>5814</TotalTime>
  <Pages>4</Pages>
  <Words>1420</Words>
  <Characters>8097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Board Meeting Minutes TEMPLATE.doc</vt:lpstr>
    </vt:vector>
  </TitlesOfParts>
  <Company>Central Michigan University</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Meeting Minutes TEMPLATE.doc</dc:title>
  <dc:subject/>
  <dc:creator>Karen Mater</dc:creator>
  <cp:keywords/>
  <dc:description/>
  <cp:lastModifiedBy>Breanna D. McEwen</cp:lastModifiedBy>
  <cp:revision>10</cp:revision>
  <cp:lastPrinted>2019-10-17T19:04:00Z</cp:lastPrinted>
  <dcterms:created xsi:type="dcterms:W3CDTF">2024-07-22T17:30:00Z</dcterms:created>
  <dcterms:modified xsi:type="dcterms:W3CDTF">2026-05-28T23:05:00Z</dcterms:modified>
</cp:coreProperties>
</file>